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94F1" w14:textId="216EC80C" w:rsidR="002E0FA9" w:rsidRDefault="005807F6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  <w:sz w:val="20"/>
          <w:szCs w:val="20"/>
        </w:rPr>
        <w:t xml:space="preserve">DEPENDENCIA: </w:t>
      </w:r>
      <w:r>
        <w:rPr>
          <w:rFonts w:ascii="Arial" w:eastAsia="Arial" w:hAnsi="Arial" w:cs="Arial"/>
          <w:sz w:val="20"/>
          <w:szCs w:val="20"/>
          <w:u w:val="single"/>
        </w:rPr>
        <w:t>SECRETARIA DEL INTERIOR- INSPECCIÓN DE POLICIA URBANA No. 8 – DESCONGESTIÓN COMPARENDOS</w:t>
      </w:r>
      <w:r>
        <w:rPr>
          <w:rFonts w:ascii="Arial" w:eastAsia="Arial" w:hAnsi="Arial" w:cs="Arial"/>
          <w:sz w:val="20"/>
          <w:szCs w:val="20"/>
        </w:rPr>
        <w:t xml:space="preserve">                   FECHA: </w:t>
      </w:r>
      <w:r w:rsidR="00474F92">
        <w:rPr>
          <w:rFonts w:ascii="Arial" w:eastAsia="Arial" w:hAnsi="Arial" w:cs="Arial"/>
          <w:sz w:val="20"/>
          <w:szCs w:val="20"/>
          <w:u w:val="single"/>
        </w:rPr>
        <w:t>0</w:t>
      </w:r>
      <w:r w:rsidR="009D1443">
        <w:rPr>
          <w:rFonts w:ascii="Arial" w:eastAsia="Arial" w:hAnsi="Arial" w:cs="Arial"/>
          <w:sz w:val="20"/>
          <w:szCs w:val="20"/>
          <w:u w:val="single"/>
        </w:rPr>
        <w:t>4</w:t>
      </w:r>
      <w:r w:rsidR="005B6B28" w:rsidRPr="00850426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850426">
        <w:rPr>
          <w:rFonts w:ascii="Arial" w:eastAsia="Arial" w:hAnsi="Arial" w:cs="Arial"/>
          <w:sz w:val="20"/>
          <w:szCs w:val="20"/>
          <w:u w:val="single"/>
        </w:rPr>
        <w:t>DE</w:t>
      </w:r>
      <w:r w:rsidR="005B6B28" w:rsidRPr="00850426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474F92">
        <w:rPr>
          <w:rFonts w:ascii="Arial" w:eastAsia="Arial" w:hAnsi="Arial" w:cs="Arial"/>
          <w:sz w:val="20"/>
          <w:szCs w:val="20"/>
          <w:u w:val="single"/>
        </w:rPr>
        <w:t xml:space="preserve">MARZO </w:t>
      </w:r>
      <w:r w:rsidR="00C7181E">
        <w:rPr>
          <w:rFonts w:ascii="Arial" w:eastAsia="Arial" w:hAnsi="Arial" w:cs="Arial"/>
          <w:sz w:val="20"/>
          <w:szCs w:val="20"/>
          <w:u w:val="single"/>
        </w:rPr>
        <w:t xml:space="preserve">DE </w:t>
      </w:r>
      <w:r w:rsidRPr="00850426">
        <w:rPr>
          <w:rFonts w:ascii="Arial" w:eastAsia="Arial" w:hAnsi="Arial" w:cs="Arial"/>
          <w:sz w:val="20"/>
          <w:szCs w:val="20"/>
          <w:u w:val="single"/>
        </w:rPr>
        <w:t>2</w:t>
      </w:r>
      <w:r w:rsidR="00850426" w:rsidRPr="00850426">
        <w:rPr>
          <w:rFonts w:ascii="Arial" w:eastAsia="Arial" w:hAnsi="Arial" w:cs="Arial"/>
          <w:sz w:val="20"/>
          <w:szCs w:val="20"/>
          <w:u w:val="single"/>
        </w:rPr>
        <w:t>025</w:t>
      </w:r>
    </w:p>
    <w:p w14:paraId="3312E820" w14:textId="77777777" w:rsidR="00474F92" w:rsidRDefault="00474F92">
      <w:pPr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2"/>
        <w:tblW w:w="163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"/>
        <w:gridCol w:w="3544"/>
        <w:gridCol w:w="2469"/>
        <w:gridCol w:w="5185"/>
        <w:gridCol w:w="1418"/>
        <w:gridCol w:w="3262"/>
      </w:tblGrid>
      <w:tr w:rsidR="002E0FA9" w14:paraId="16AFD965" w14:textId="77777777" w:rsidTr="00850426">
        <w:trPr>
          <w:trHeight w:val="759"/>
          <w:tblHeader/>
          <w:jc w:val="center"/>
        </w:trPr>
        <w:tc>
          <w:tcPr>
            <w:tcW w:w="4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B79E77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N°</w:t>
            </w:r>
            <w:proofErr w:type="spellEnd"/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472EEB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PROCESO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3DFD898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RADICADO No.</w:t>
            </w:r>
          </w:p>
        </w:tc>
        <w:tc>
          <w:tcPr>
            <w:tcW w:w="51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851649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INFRACTOR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B4CAE7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AUTO</w:t>
            </w:r>
          </w:p>
        </w:tc>
        <w:tc>
          <w:tcPr>
            <w:tcW w:w="32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8FEB2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ASUNTO</w:t>
            </w:r>
          </w:p>
        </w:tc>
      </w:tr>
      <w:tr w:rsidR="00134176" w14:paraId="7AE2F744" w14:textId="77777777" w:rsidTr="00134176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411EE" w14:textId="6B529605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09ECB" w14:textId="3866E284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8D8A897" w14:textId="0B420B13" w:rsidR="00134176" w:rsidRP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68001042401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6AC87056" w14:textId="5F93EBD6" w:rsidR="00134176" w:rsidRPr="00134176" w:rsidRDefault="00134176" w:rsidP="00134176">
            <w:pPr>
              <w:rPr>
                <w:rFonts w:ascii="Arial" w:hAnsi="Arial" w:cs="Arial"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MALDONADO RODRIGUEZ YONDER JESUS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A7806" w14:textId="079E252C" w:rsidR="00134176" w:rsidRDefault="00134176" w:rsidP="0013417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>19/02/2025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B3D7F" w14:textId="46D61781" w:rsidR="00134176" w:rsidRPr="00C74D6C" w:rsidRDefault="00134176" w:rsidP="0013417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134176" w14:paraId="28065630" w14:textId="77777777" w:rsidTr="00134176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78B64" w14:textId="2041A4CB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54DF" w14:textId="580831DE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EC3A4D0" w14:textId="0B7785F1" w:rsidR="00134176" w:rsidRP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68001042402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72968312" w14:textId="3BB0D404" w:rsidR="00134176" w:rsidRPr="00134176" w:rsidRDefault="00134176" w:rsidP="00134176">
            <w:pPr>
              <w:rPr>
                <w:rFonts w:ascii="Arial" w:hAnsi="Arial" w:cs="Arial"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ROJAS PABON ROBIN ALEXANDER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F3CA2" w14:textId="0D33B33A" w:rsid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56A4">
              <w:rPr>
                <w:rFonts w:ascii="Arial" w:hAnsi="Arial" w:cs="Arial"/>
                <w:color w:val="000000"/>
              </w:rPr>
              <w:t>19/02/2025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5C655" w14:textId="36E66E3E" w:rsidR="00134176" w:rsidRPr="00C74D6C" w:rsidRDefault="00134176" w:rsidP="0013417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134176" w14:paraId="058C03D9" w14:textId="77777777" w:rsidTr="00134176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B8D55" w14:textId="1C6336FB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9F40F" w14:textId="0E4BBC70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6A4B8CC" w14:textId="33BB7982" w:rsidR="00134176" w:rsidRPr="00134176" w:rsidRDefault="00134176" w:rsidP="00134176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681079907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78521950" w14:textId="01D5078A" w:rsidR="00134176" w:rsidRPr="00134176" w:rsidRDefault="00134176" w:rsidP="00134176">
            <w:pPr>
              <w:rPr>
                <w:rFonts w:ascii="Arial" w:hAnsi="Arial" w:cs="Arial"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TIRADO ORTIZ OSWALDO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1FC8A" w14:textId="335878B9" w:rsidR="00134176" w:rsidRDefault="00134176" w:rsidP="0013417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6B56A4">
              <w:rPr>
                <w:rFonts w:ascii="Arial" w:hAnsi="Arial" w:cs="Arial"/>
                <w:color w:val="000000"/>
              </w:rPr>
              <w:t>19/02/2025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1F1F4" w14:textId="77777777" w:rsidR="00134176" w:rsidRDefault="00134176" w:rsidP="0013417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34176" w14:paraId="1EFF9C28" w14:textId="77777777" w:rsidTr="00134176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20071" w14:textId="77777777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684DF4D6" w14:textId="77777777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  <w:p w14:paraId="6DE0816C" w14:textId="62BB1BE9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1FF8C" w14:textId="0A88C7CB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B458CAF" w14:textId="104F3BB6" w:rsidR="00134176" w:rsidRP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68001065272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0632BB7E" w14:textId="57B969A2" w:rsidR="00134176" w:rsidRPr="00134176" w:rsidRDefault="00134176" w:rsidP="00134176">
            <w:pPr>
              <w:rPr>
                <w:rFonts w:ascii="Arial" w:hAnsi="Arial" w:cs="Arial"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OLAYA VERA LUIS CALEB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F80CD" w14:textId="275BC0A7" w:rsid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56A4">
              <w:rPr>
                <w:rFonts w:ascii="Arial" w:hAnsi="Arial" w:cs="Arial"/>
                <w:color w:val="000000"/>
              </w:rPr>
              <w:t>19/02/2025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D22DE" w14:textId="477E78B8" w:rsidR="00134176" w:rsidRPr="00C74D6C" w:rsidRDefault="00134176" w:rsidP="0013417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134176" w14:paraId="2A33C6A9" w14:textId="77777777" w:rsidTr="00134176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DEA5D" w14:textId="3F2A9356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4B779" w14:textId="3C656594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21F4D97" w14:textId="3C8DFC6C" w:rsidR="00134176" w:rsidRP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68001065271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05F048EA" w14:textId="15F2182A" w:rsidR="00134176" w:rsidRPr="00134176" w:rsidRDefault="00134176" w:rsidP="00134176">
            <w:pPr>
              <w:rPr>
                <w:rFonts w:ascii="Arial" w:hAnsi="Arial" w:cs="Arial"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NAVARRO BAUTISTA MARIA ALEJANDRA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9EF2E" w14:textId="7AE6AD27" w:rsid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56A4">
              <w:rPr>
                <w:rFonts w:ascii="Arial" w:hAnsi="Arial" w:cs="Arial"/>
                <w:color w:val="000000"/>
              </w:rPr>
              <w:t>19/02/2025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9B50E" w14:textId="59EA0B6D" w:rsidR="00134176" w:rsidRPr="00C74D6C" w:rsidRDefault="00134176" w:rsidP="0013417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134176" w14:paraId="5EC392CE" w14:textId="77777777" w:rsidTr="00134176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2F19F" w14:textId="5F630DFA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C4DEF" w14:textId="18F6A666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2C69653" w14:textId="24B85FC0" w:rsidR="00134176" w:rsidRP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68001058689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4781D973" w14:textId="21B29A6B" w:rsidR="00134176" w:rsidRPr="00134176" w:rsidRDefault="00134176" w:rsidP="00134176">
            <w:pPr>
              <w:rPr>
                <w:rFonts w:ascii="Arial" w:hAnsi="Arial" w:cs="Arial"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ZAPATA HERNANDEZ OSCAR IVAN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EED0" w14:textId="1E054DD0" w:rsid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56A4">
              <w:rPr>
                <w:rFonts w:ascii="Arial" w:hAnsi="Arial" w:cs="Arial"/>
                <w:color w:val="000000"/>
              </w:rPr>
              <w:t>19/02/2025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979D4" w14:textId="02C5339C" w:rsidR="00134176" w:rsidRPr="00C74D6C" w:rsidRDefault="00134176" w:rsidP="0013417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34176" w14:paraId="0D3F6D93" w14:textId="77777777" w:rsidTr="00134176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D856" w14:textId="761C1173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64844" w14:textId="495A6368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5AF1732" w14:textId="794C1D56" w:rsidR="00134176" w:rsidRP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68001058688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49199F5F" w14:textId="73646FB4" w:rsidR="00134176" w:rsidRPr="00134176" w:rsidRDefault="00134176" w:rsidP="00134176">
            <w:pPr>
              <w:rPr>
                <w:rFonts w:ascii="Arial" w:hAnsi="Arial" w:cs="Arial"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RIAÑO BARAJAS DIEGO ARMANDO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3E0EA" w14:textId="6C1AC94D" w:rsid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56A4">
              <w:rPr>
                <w:rFonts w:ascii="Arial" w:hAnsi="Arial" w:cs="Arial"/>
                <w:color w:val="000000"/>
              </w:rPr>
              <w:t>19/02/2025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8764E" w14:textId="281B8A17" w:rsidR="00134176" w:rsidRPr="00C74D6C" w:rsidRDefault="00134176" w:rsidP="0013417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134176" w14:paraId="54C13228" w14:textId="77777777" w:rsidTr="00134176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1BE0F" w14:textId="2DD65C9E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53518" w14:textId="2BA46A25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DF2A5EC" w14:textId="5C1E2643" w:rsidR="00134176" w:rsidRP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68001032685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70D41E28" w14:textId="75BB5400" w:rsidR="00134176" w:rsidRPr="00134176" w:rsidRDefault="00134176" w:rsidP="00134176">
            <w:pPr>
              <w:rPr>
                <w:rFonts w:ascii="Arial" w:hAnsi="Arial" w:cs="Arial"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ARMAS MIJARES EDGAR JOSE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5D30E" w14:textId="35D543DF" w:rsid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56A4">
              <w:rPr>
                <w:rFonts w:ascii="Arial" w:hAnsi="Arial" w:cs="Arial"/>
                <w:color w:val="000000"/>
              </w:rPr>
              <w:t>19/02/2025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7090" w14:textId="438D6EA5" w:rsidR="00134176" w:rsidRPr="00C74D6C" w:rsidRDefault="00134176" w:rsidP="0013417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134176" w14:paraId="001B887B" w14:textId="77777777" w:rsidTr="00134176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7855E" w14:textId="13ABEC59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  <w:p w14:paraId="2FB50C04" w14:textId="449F82D4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AC57A" w14:textId="5D88CD5B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F96B2DB" w14:textId="4C462EB9" w:rsidR="00134176" w:rsidRP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68001057262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53587E15" w14:textId="45A193BE" w:rsidR="00134176" w:rsidRPr="00134176" w:rsidRDefault="00134176" w:rsidP="00134176">
            <w:pPr>
              <w:rPr>
                <w:rFonts w:ascii="Arial" w:hAnsi="Arial" w:cs="Arial"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LUNA QUIÑONEZ NICOLAS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9D5A8" w14:textId="0BEBB828" w:rsid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56A4">
              <w:rPr>
                <w:rFonts w:ascii="Arial" w:hAnsi="Arial" w:cs="Arial"/>
                <w:color w:val="000000"/>
              </w:rPr>
              <w:t>19/02/2025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64255" w14:textId="23DA8510" w:rsidR="00134176" w:rsidRPr="00C74D6C" w:rsidRDefault="00134176" w:rsidP="0013417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34176" w14:paraId="0D97CF71" w14:textId="77777777" w:rsidTr="00134176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EBDB9" w14:textId="3AE6088D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1596B" w14:textId="643AF393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9103756" w14:textId="022CF45D" w:rsidR="00134176" w:rsidRP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68001033198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0E27B370" w14:textId="3C4D55A4" w:rsidR="00134176" w:rsidRPr="00134176" w:rsidRDefault="00134176" w:rsidP="00134176">
            <w:pPr>
              <w:rPr>
                <w:rFonts w:ascii="Arial" w:hAnsi="Arial" w:cs="Arial"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 xml:space="preserve">GARCIA </w:t>
            </w:r>
            <w:proofErr w:type="spellStart"/>
            <w:r w:rsidRPr="00134176">
              <w:rPr>
                <w:rFonts w:ascii="Arial" w:hAnsi="Arial" w:cs="Arial"/>
                <w:sz w:val="24"/>
                <w:szCs w:val="24"/>
              </w:rPr>
              <w:t>GARCIA</w:t>
            </w:r>
            <w:proofErr w:type="spellEnd"/>
            <w:r w:rsidRPr="00134176">
              <w:rPr>
                <w:rFonts w:ascii="Arial" w:hAnsi="Arial" w:cs="Arial"/>
                <w:sz w:val="24"/>
                <w:szCs w:val="24"/>
              </w:rPr>
              <w:t xml:space="preserve"> LUIS ALEJANDRO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B9752" w14:textId="634BD398" w:rsid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56A4">
              <w:rPr>
                <w:rFonts w:ascii="Arial" w:hAnsi="Arial" w:cs="Arial"/>
                <w:color w:val="000000"/>
              </w:rPr>
              <w:t>19/02/2025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8F124" w14:textId="66E9B30B" w:rsidR="00134176" w:rsidRPr="00C74D6C" w:rsidRDefault="00134176" w:rsidP="0013417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134176" w14:paraId="7244FA6D" w14:textId="77777777" w:rsidTr="00134176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598A4" w14:textId="0C7B4AFF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DC6C3" w14:textId="449F2E3C" w:rsidR="00134176" w:rsidRDefault="00134176" w:rsidP="0013417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9DEF1FE" w14:textId="5B990DAA" w:rsidR="00134176" w:rsidRP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>68001038685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28F67E3B" w14:textId="60791AC2" w:rsidR="00134176" w:rsidRPr="00134176" w:rsidRDefault="00134176" w:rsidP="00134176">
            <w:pPr>
              <w:rPr>
                <w:rFonts w:ascii="Arial" w:hAnsi="Arial" w:cs="Arial"/>
                <w:sz w:val="24"/>
                <w:szCs w:val="24"/>
              </w:rPr>
            </w:pPr>
            <w:r w:rsidRPr="00134176">
              <w:rPr>
                <w:rFonts w:ascii="Arial" w:hAnsi="Arial" w:cs="Arial"/>
                <w:sz w:val="24"/>
                <w:szCs w:val="24"/>
              </w:rPr>
              <w:t xml:space="preserve">SANCHEZ FLOREZ CRISTIAN CAMILO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578ED" w14:textId="21416196" w:rsidR="00134176" w:rsidRDefault="00134176" w:rsidP="001341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B56A4">
              <w:rPr>
                <w:rFonts w:ascii="Arial" w:hAnsi="Arial" w:cs="Arial"/>
                <w:color w:val="000000"/>
              </w:rPr>
              <w:t>19/02/2025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CC741" w14:textId="2E86A4A8" w:rsidR="00134176" w:rsidRPr="00C74D6C" w:rsidRDefault="00134176" w:rsidP="0013417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</w:tbl>
    <w:p w14:paraId="11435EAF" w14:textId="214AE746" w:rsidR="002E0FA9" w:rsidRDefault="002E0FA9">
      <w:pPr>
        <w:rPr>
          <w:rFonts w:ascii="Arial" w:eastAsia="Arial" w:hAnsi="Arial" w:cs="Arial"/>
        </w:rPr>
      </w:pPr>
    </w:p>
    <w:p w14:paraId="51CE17E6" w14:textId="77777777" w:rsidR="009D1443" w:rsidRDefault="009D1443">
      <w:pPr>
        <w:rPr>
          <w:rFonts w:ascii="Arial" w:eastAsia="Arial" w:hAnsi="Arial" w:cs="Arial"/>
        </w:rPr>
      </w:pPr>
    </w:p>
    <w:p w14:paraId="60942B06" w14:textId="0B965672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            FECHA: </w:t>
      </w:r>
      <w:r w:rsidR="00474F92">
        <w:rPr>
          <w:rFonts w:ascii="Arial" w:eastAsia="Arial" w:hAnsi="Arial" w:cs="Arial"/>
          <w:b/>
          <w:bCs/>
          <w:u w:val="single"/>
        </w:rPr>
        <w:t>0</w:t>
      </w:r>
      <w:r w:rsidR="009D1443">
        <w:rPr>
          <w:rFonts w:ascii="Arial" w:eastAsia="Arial" w:hAnsi="Arial" w:cs="Arial"/>
          <w:b/>
          <w:bCs/>
          <w:u w:val="single"/>
        </w:rPr>
        <w:t>5</w:t>
      </w:r>
      <w:r w:rsidRPr="005B383B">
        <w:rPr>
          <w:rFonts w:ascii="Arial" w:eastAsia="Arial" w:hAnsi="Arial" w:cs="Arial"/>
          <w:b/>
          <w:bCs/>
          <w:u w:val="single"/>
        </w:rPr>
        <w:t xml:space="preserve"> </w:t>
      </w:r>
      <w:r w:rsidRPr="005B6B28">
        <w:rPr>
          <w:rFonts w:ascii="Arial" w:eastAsia="Arial" w:hAnsi="Arial" w:cs="Arial"/>
          <w:b/>
          <w:u w:val="single"/>
        </w:rPr>
        <w:t xml:space="preserve">DE </w:t>
      </w:r>
      <w:r w:rsidR="00474F92">
        <w:rPr>
          <w:rFonts w:ascii="Arial" w:eastAsia="Arial" w:hAnsi="Arial" w:cs="Arial"/>
          <w:b/>
          <w:u w:val="single"/>
        </w:rPr>
        <w:t xml:space="preserve">MARZO </w:t>
      </w:r>
      <w:r w:rsidRPr="005B6B28">
        <w:rPr>
          <w:rFonts w:ascii="Arial" w:eastAsia="Arial" w:hAnsi="Arial" w:cs="Arial"/>
          <w:b/>
          <w:u w:val="single"/>
        </w:rPr>
        <w:t>DE 202</w:t>
      </w:r>
      <w:r w:rsidR="00C7181E">
        <w:rPr>
          <w:rFonts w:ascii="Arial" w:eastAsia="Arial" w:hAnsi="Arial" w:cs="Arial"/>
          <w:b/>
          <w:u w:val="single"/>
        </w:rPr>
        <w:t>5</w:t>
      </w:r>
    </w:p>
    <w:p w14:paraId="2F438203" w14:textId="1F2C38E7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Se fija el presente listado por el término de un (1) día desde las 7:30 a.m. y se desfija el mismo, a las 5:00 p.m.</w:t>
      </w:r>
    </w:p>
    <w:p w14:paraId="4BDF7818" w14:textId="7E8FBDC5" w:rsidR="002E0FA9" w:rsidRDefault="00134176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574A618" wp14:editId="779A271D">
            <wp:simplePos x="0" y="0"/>
            <wp:positionH relativeFrom="column">
              <wp:posOffset>807085</wp:posOffset>
            </wp:positionH>
            <wp:positionV relativeFrom="page">
              <wp:posOffset>2225040</wp:posOffset>
            </wp:positionV>
            <wp:extent cx="3006725" cy="1242060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7E1">
        <w:rPr>
          <w:rFonts w:ascii="Arial" w:eastAsia="Arial" w:hAnsi="Arial" w:cs="Arial"/>
        </w:rPr>
        <w:t xml:space="preserve">                 </w:t>
      </w:r>
      <w:r w:rsidR="009A07E1">
        <w:rPr>
          <w:rFonts w:ascii="Arial" w:eastAsia="Arial" w:hAnsi="Arial" w:cs="Arial"/>
        </w:rPr>
        <w:br w:type="textWrapping" w:clear="all"/>
      </w:r>
    </w:p>
    <w:p w14:paraId="570F03BD" w14:textId="2D652D2B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_____________________________________________</w:t>
      </w:r>
    </w:p>
    <w:p w14:paraId="760F4D63" w14:textId="059E45ED" w:rsidR="009920C7" w:rsidRPr="00E664A6" w:rsidRDefault="009920C7" w:rsidP="009920C7">
      <w:pPr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                </w:t>
      </w:r>
      <w:r w:rsidR="005807F6">
        <w:rPr>
          <w:rFonts w:ascii="Arial" w:eastAsia="Arial" w:hAnsi="Arial" w:cs="Arial"/>
        </w:rPr>
        <w:t xml:space="preserve">Nombre: </w:t>
      </w:r>
      <w:r>
        <w:rPr>
          <w:rFonts w:ascii="Arial" w:hAnsi="Arial" w:cs="Arial"/>
          <w:b/>
        </w:rPr>
        <w:t xml:space="preserve">MARIA DE LA PAZ MANCILLA GAMBOA </w:t>
      </w:r>
    </w:p>
    <w:p w14:paraId="4418C61A" w14:textId="430E43FB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Inspectora de Policía Urbana No. 8</w:t>
      </w:r>
    </w:p>
    <w:sectPr w:rsidR="002E0FA9">
      <w:headerReference w:type="default" r:id="rId8"/>
      <w:pgSz w:w="20160" w:h="12240" w:orient="landscape"/>
      <w:pgMar w:top="1134" w:right="567" w:bottom="567" w:left="62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F65A4" w14:textId="77777777" w:rsidR="00ED158F" w:rsidRDefault="00ED158F">
      <w:pPr>
        <w:spacing w:after="0" w:line="240" w:lineRule="auto"/>
      </w:pPr>
      <w:r>
        <w:separator/>
      </w:r>
    </w:p>
  </w:endnote>
  <w:endnote w:type="continuationSeparator" w:id="0">
    <w:p w14:paraId="4609ED25" w14:textId="77777777" w:rsidR="00ED158F" w:rsidRDefault="00ED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735D4" w14:textId="77777777" w:rsidR="00ED158F" w:rsidRDefault="00ED158F">
      <w:pPr>
        <w:spacing w:after="0" w:line="240" w:lineRule="auto"/>
      </w:pPr>
      <w:r>
        <w:separator/>
      </w:r>
    </w:p>
  </w:footnote>
  <w:footnote w:type="continuationSeparator" w:id="0">
    <w:p w14:paraId="44F8AE82" w14:textId="77777777" w:rsidR="00ED158F" w:rsidRDefault="00ED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4280F" w14:textId="77777777" w:rsidR="002E0FA9" w:rsidRDefault="002E0FA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1"/>
      <w:tblW w:w="18549" w:type="dxa"/>
      <w:tblInd w:w="4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23"/>
      <w:gridCol w:w="11604"/>
      <w:gridCol w:w="4622"/>
    </w:tblGrid>
    <w:tr w:rsidR="002E0FA9" w14:paraId="60DE1CFE" w14:textId="77777777">
      <w:trPr>
        <w:cantSplit/>
        <w:trHeight w:val="333"/>
      </w:trPr>
      <w:tc>
        <w:tcPr>
          <w:tcW w:w="2323" w:type="dxa"/>
          <w:vMerge w:val="restart"/>
          <w:vAlign w:val="center"/>
        </w:tcPr>
        <w:p w14:paraId="5551A555" w14:textId="77777777" w:rsidR="002E0FA9" w:rsidRDefault="005807F6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</w:rPr>
            <w:drawing>
              <wp:inline distT="0" distB="0" distL="0" distR="0" wp14:anchorId="3F1F6AAA" wp14:editId="334BC39D">
                <wp:extent cx="753110" cy="713740"/>
                <wp:effectExtent l="0" t="0" r="0" b="0"/>
                <wp:docPr id="2" name="image1.png" descr="Descripción: escu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escud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110" cy="713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04" w:type="dxa"/>
          <w:vMerge w:val="restart"/>
          <w:vAlign w:val="center"/>
        </w:tcPr>
        <w:p w14:paraId="38409E92" w14:textId="77777777" w:rsidR="002E0FA9" w:rsidRDefault="005807F6">
          <w:pPr>
            <w:spacing w:after="0" w:line="240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ESTADO DE INSPECCIÓN DE POLICIA URBANA</w:t>
          </w:r>
        </w:p>
      </w:tc>
      <w:tc>
        <w:tcPr>
          <w:tcW w:w="4622" w:type="dxa"/>
          <w:vAlign w:val="center"/>
        </w:tcPr>
        <w:p w14:paraId="22102813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Código: F-SPC-2200-238,37-130</w:t>
          </w:r>
        </w:p>
      </w:tc>
    </w:tr>
    <w:tr w:rsidR="002E0FA9" w14:paraId="5EB6B866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440B300A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7C3EBB75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tcBorders>
            <w:bottom w:val="single" w:sz="4" w:space="0" w:color="000000"/>
          </w:tcBorders>
          <w:vAlign w:val="center"/>
        </w:tcPr>
        <w:p w14:paraId="0DAA70D1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Versión: 0.0</w:t>
          </w:r>
        </w:p>
      </w:tc>
    </w:tr>
    <w:tr w:rsidR="002E0FA9" w14:paraId="07FC7F8D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22CCFCEB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2D0F915F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tcBorders>
            <w:bottom w:val="single" w:sz="4" w:space="0" w:color="000000"/>
          </w:tcBorders>
          <w:vAlign w:val="center"/>
        </w:tcPr>
        <w:p w14:paraId="4948C6B9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Fecha aprobación: Abril-11-2019</w:t>
          </w:r>
        </w:p>
      </w:tc>
    </w:tr>
    <w:tr w:rsidR="002E0FA9" w14:paraId="00578A11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7CB5FD9D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6CCF757B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vAlign w:val="center"/>
        </w:tcPr>
        <w:p w14:paraId="6DDADCDA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Página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 w:rsidR="00AC10C1"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 w:rsidR="00AC10C1">
            <w:rPr>
              <w:rFonts w:ascii="Arial" w:eastAsia="Arial" w:hAnsi="Arial" w:cs="Arial"/>
              <w:noProof/>
            </w:rPr>
            <w:t>2</w:t>
          </w:r>
          <w:r>
            <w:rPr>
              <w:rFonts w:ascii="Arial" w:eastAsia="Arial" w:hAnsi="Arial" w:cs="Arial"/>
            </w:rPr>
            <w:fldChar w:fldCharType="end"/>
          </w:r>
        </w:p>
      </w:tc>
    </w:tr>
  </w:tbl>
  <w:p w14:paraId="39584CD2" w14:textId="77777777" w:rsidR="002E0FA9" w:rsidRDefault="002E0F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00"/>
    <w:rsid w:val="00002947"/>
    <w:rsid w:val="00074A88"/>
    <w:rsid w:val="000A234D"/>
    <w:rsid w:val="000A2C00"/>
    <w:rsid w:val="000A3718"/>
    <w:rsid w:val="000A538E"/>
    <w:rsid w:val="000D0004"/>
    <w:rsid w:val="0010330E"/>
    <w:rsid w:val="00130868"/>
    <w:rsid w:val="00134176"/>
    <w:rsid w:val="0014211E"/>
    <w:rsid w:val="00173597"/>
    <w:rsid w:val="00174DEF"/>
    <w:rsid w:val="0018357A"/>
    <w:rsid w:val="001A009A"/>
    <w:rsid w:val="001F0638"/>
    <w:rsid w:val="001F3118"/>
    <w:rsid w:val="002340B4"/>
    <w:rsid w:val="00243383"/>
    <w:rsid w:val="0026574B"/>
    <w:rsid w:val="002874FC"/>
    <w:rsid w:val="002B6707"/>
    <w:rsid w:val="002C1D62"/>
    <w:rsid w:val="002D3389"/>
    <w:rsid w:val="002D6AF4"/>
    <w:rsid w:val="002E0FA9"/>
    <w:rsid w:val="002E33B4"/>
    <w:rsid w:val="002E53F4"/>
    <w:rsid w:val="002E6900"/>
    <w:rsid w:val="002F5363"/>
    <w:rsid w:val="003667CB"/>
    <w:rsid w:val="003A0376"/>
    <w:rsid w:val="003A58BA"/>
    <w:rsid w:val="003B62D2"/>
    <w:rsid w:val="003C24CE"/>
    <w:rsid w:val="003C2B6C"/>
    <w:rsid w:val="003D16BC"/>
    <w:rsid w:val="003F34A9"/>
    <w:rsid w:val="00415BD8"/>
    <w:rsid w:val="00461290"/>
    <w:rsid w:val="00474F92"/>
    <w:rsid w:val="004B687C"/>
    <w:rsid w:val="004C7605"/>
    <w:rsid w:val="004E4E09"/>
    <w:rsid w:val="004E4EFB"/>
    <w:rsid w:val="00554174"/>
    <w:rsid w:val="00572131"/>
    <w:rsid w:val="005807F6"/>
    <w:rsid w:val="005A1BD3"/>
    <w:rsid w:val="005A6CA8"/>
    <w:rsid w:val="005B383B"/>
    <w:rsid w:val="005B6434"/>
    <w:rsid w:val="005B6B28"/>
    <w:rsid w:val="005C366D"/>
    <w:rsid w:val="005D196E"/>
    <w:rsid w:val="005D1BAA"/>
    <w:rsid w:val="0060408F"/>
    <w:rsid w:val="00652593"/>
    <w:rsid w:val="00652B40"/>
    <w:rsid w:val="0066356C"/>
    <w:rsid w:val="006A6380"/>
    <w:rsid w:val="006E7E37"/>
    <w:rsid w:val="00711361"/>
    <w:rsid w:val="00722E73"/>
    <w:rsid w:val="00730BA1"/>
    <w:rsid w:val="00733F1F"/>
    <w:rsid w:val="00760539"/>
    <w:rsid w:val="007654B3"/>
    <w:rsid w:val="00766BC5"/>
    <w:rsid w:val="007705AB"/>
    <w:rsid w:val="00773C90"/>
    <w:rsid w:val="007B3F03"/>
    <w:rsid w:val="007D0ECE"/>
    <w:rsid w:val="0080178C"/>
    <w:rsid w:val="0081022C"/>
    <w:rsid w:val="008178D0"/>
    <w:rsid w:val="0082618F"/>
    <w:rsid w:val="00835FAE"/>
    <w:rsid w:val="00837AE0"/>
    <w:rsid w:val="00846F4D"/>
    <w:rsid w:val="00850426"/>
    <w:rsid w:val="00853BA5"/>
    <w:rsid w:val="0087542B"/>
    <w:rsid w:val="008922A9"/>
    <w:rsid w:val="008954F5"/>
    <w:rsid w:val="00897296"/>
    <w:rsid w:val="008F5F5A"/>
    <w:rsid w:val="00910DFD"/>
    <w:rsid w:val="00933003"/>
    <w:rsid w:val="009600C4"/>
    <w:rsid w:val="00986CF3"/>
    <w:rsid w:val="009920C7"/>
    <w:rsid w:val="009A07D4"/>
    <w:rsid w:val="009A07E1"/>
    <w:rsid w:val="009B1ABE"/>
    <w:rsid w:val="009B2FD1"/>
    <w:rsid w:val="009D1443"/>
    <w:rsid w:val="009D2E2D"/>
    <w:rsid w:val="00A2299F"/>
    <w:rsid w:val="00A329DE"/>
    <w:rsid w:val="00A51D89"/>
    <w:rsid w:val="00A65FCE"/>
    <w:rsid w:val="00A66D89"/>
    <w:rsid w:val="00A757E6"/>
    <w:rsid w:val="00A77D1A"/>
    <w:rsid w:val="00AB758B"/>
    <w:rsid w:val="00AC10C1"/>
    <w:rsid w:val="00AC182F"/>
    <w:rsid w:val="00AC47CA"/>
    <w:rsid w:val="00AC7260"/>
    <w:rsid w:val="00AD666C"/>
    <w:rsid w:val="00AE02A5"/>
    <w:rsid w:val="00AE18C0"/>
    <w:rsid w:val="00AE3C0F"/>
    <w:rsid w:val="00B17085"/>
    <w:rsid w:val="00B30810"/>
    <w:rsid w:val="00B41A96"/>
    <w:rsid w:val="00B4392A"/>
    <w:rsid w:val="00B45314"/>
    <w:rsid w:val="00B55857"/>
    <w:rsid w:val="00B70FE5"/>
    <w:rsid w:val="00B837D9"/>
    <w:rsid w:val="00B94CE3"/>
    <w:rsid w:val="00B96360"/>
    <w:rsid w:val="00BA460C"/>
    <w:rsid w:val="00BB5F95"/>
    <w:rsid w:val="00BE61D8"/>
    <w:rsid w:val="00C34BE0"/>
    <w:rsid w:val="00C37BA5"/>
    <w:rsid w:val="00C461D4"/>
    <w:rsid w:val="00C64ED8"/>
    <w:rsid w:val="00C7170D"/>
    <w:rsid w:val="00C7181E"/>
    <w:rsid w:val="00CB623A"/>
    <w:rsid w:val="00CB70CA"/>
    <w:rsid w:val="00CD4F30"/>
    <w:rsid w:val="00CE594B"/>
    <w:rsid w:val="00D603CA"/>
    <w:rsid w:val="00D60E27"/>
    <w:rsid w:val="00D95397"/>
    <w:rsid w:val="00DC0BB4"/>
    <w:rsid w:val="00DC3F2C"/>
    <w:rsid w:val="00DE275E"/>
    <w:rsid w:val="00DF3A42"/>
    <w:rsid w:val="00E01B97"/>
    <w:rsid w:val="00E26113"/>
    <w:rsid w:val="00E26EDB"/>
    <w:rsid w:val="00E508CF"/>
    <w:rsid w:val="00E71FA6"/>
    <w:rsid w:val="00ED158F"/>
    <w:rsid w:val="00EE3937"/>
    <w:rsid w:val="00EE62C9"/>
    <w:rsid w:val="00F26941"/>
    <w:rsid w:val="00F90F52"/>
    <w:rsid w:val="00FD326F"/>
    <w:rsid w:val="00FD5FFC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F13F"/>
  <w15:docId w15:val="{2BF0F40D-2993-4B94-863B-51A939F7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C"/>
  </w:style>
  <w:style w:type="paragraph" w:styleId="Piedepgina">
    <w:name w:val="footer"/>
    <w:basedOn w:val="Normal"/>
    <w:link w:val="PiedepginaCar"/>
    <w:uiPriority w:val="99"/>
    <w:unhideWhenUsed/>
    <w:rsid w:val="00CF5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C"/>
  </w:style>
  <w:style w:type="table" w:styleId="Tablaconcuadrcula">
    <w:name w:val="Table Grid"/>
    <w:basedOn w:val="Tablanormal"/>
    <w:uiPriority w:val="59"/>
    <w:rsid w:val="00CF5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6F5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47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\Desktop\CARMEN\NOV\PAZ\EXCEL%20DE%20PUBLICACION%20PAZ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AyZmB8MzqMeMEzR9lVLThdkAwA==">CgMxLjAyCGguZ2pkZ3hzMghoLmdqZGd4czIIaC5namRneHMyCGguZ2pkZ3hzMghoLmdqZGd4czIIaC5namRneHMyCGguZ2pkZ3hzMghoLmdqZGd4czgAciExVkxBdnozYk8zTXdBOXVPTHlDSDZRNEJCbnk3ejVFcE8=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EXCEL DE PUBLICACION PAZ</Template>
  <TotalTime>2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</dc:creator>
  <cp:keywords/>
  <dc:description/>
  <cp:lastModifiedBy>Juan Guillermo Herrera la Rotta</cp:lastModifiedBy>
  <cp:revision>2</cp:revision>
  <dcterms:created xsi:type="dcterms:W3CDTF">2025-03-04T15:04:00Z</dcterms:created>
  <dcterms:modified xsi:type="dcterms:W3CDTF">2025-03-04T15:04:00Z</dcterms:modified>
</cp:coreProperties>
</file>