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E820" w14:textId="14AC9941" w:rsidR="00474F92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474F92">
        <w:rPr>
          <w:rFonts w:ascii="Arial" w:eastAsia="Arial" w:hAnsi="Arial" w:cs="Arial"/>
          <w:sz w:val="20"/>
          <w:szCs w:val="20"/>
          <w:u w:val="single"/>
        </w:rPr>
        <w:t>0</w:t>
      </w:r>
      <w:r w:rsidR="0099549D">
        <w:rPr>
          <w:rFonts w:ascii="Arial" w:eastAsia="Arial" w:hAnsi="Arial" w:cs="Arial"/>
          <w:sz w:val="20"/>
          <w:szCs w:val="20"/>
          <w:u w:val="single"/>
        </w:rPr>
        <w:t>4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850426">
        <w:rPr>
          <w:rFonts w:ascii="Arial" w:eastAsia="Arial" w:hAnsi="Arial" w:cs="Arial"/>
          <w:sz w:val="20"/>
          <w:szCs w:val="20"/>
          <w:u w:val="single"/>
        </w:rPr>
        <w:t>DE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474F92">
        <w:rPr>
          <w:rFonts w:ascii="Arial" w:eastAsia="Arial" w:hAnsi="Arial" w:cs="Arial"/>
          <w:sz w:val="20"/>
          <w:szCs w:val="20"/>
          <w:u w:val="single"/>
        </w:rPr>
        <w:t xml:space="preserve">MARZO </w:t>
      </w:r>
      <w:r w:rsidR="00C7181E">
        <w:rPr>
          <w:rFonts w:ascii="Arial" w:eastAsia="Arial" w:hAnsi="Arial" w:cs="Arial"/>
          <w:sz w:val="20"/>
          <w:szCs w:val="20"/>
          <w:u w:val="single"/>
        </w:rPr>
        <w:t xml:space="preserve">DE </w:t>
      </w:r>
      <w:r w:rsidRPr="00850426">
        <w:rPr>
          <w:rFonts w:ascii="Arial" w:eastAsia="Arial" w:hAnsi="Arial" w:cs="Arial"/>
          <w:sz w:val="20"/>
          <w:szCs w:val="20"/>
          <w:u w:val="single"/>
        </w:rPr>
        <w:t>2</w:t>
      </w:r>
      <w:r w:rsidR="00850426" w:rsidRPr="00850426">
        <w:rPr>
          <w:rFonts w:ascii="Arial" w:eastAsia="Arial" w:hAnsi="Arial" w:cs="Arial"/>
          <w:sz w:val="20"/>
          <w:szCs w:val="20"/>
          <w:u w:val="single"/>
        </w:rPr>
        <w:t>025</w:t>
      </w:r>
    </w:p>
    <w:tbl>
      <w:tblPr>
        <w:tblStyle w:val="2"/>
        <w:tblW w:w="16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3544"/>
        <w:gridCol w:w="2469"/>
        <w:gridCol w:w="5185"/>
        <w:gridCol w:w="1418"/>
        <w:gridCol w:w="3262"/>
      </w:tblGrid>
      <w:tr w:rsidR="002E0FA9" w14:paraId="16AFD965" w14:textId="77777777" w:rsidTr="00850426">
        <w:trPr>
          <w:trHeight w:val="759"/>
          <w:tblHeader/>
          <w:jc w:val="center"/>
        </w:trPr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51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99549D" w14:paraId="7AE2F744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11EE" w14:textId="6B529605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9ECB" w14:textId="3866E284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8D8A897" w14:textId="43D1EC7B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68001056410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AC87056" w14:textId="3EA2F1AF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ARAGON CORREDOR BRAYAN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7806" w14:textId="2FAD306B" w:rsidR="0099549D" w:rsidRDefault="0099549D" w:rsidP="009954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3D7F" w14:textId="46D61781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28065630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8B64" w14:textId="2041A4CB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54DF" w14:textId="580831DE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EC3A4D0" w14:textId="6769F2C3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68001042403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2968312" w14:textId="0BC96D88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DUARTE FORERO FABIAN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3CA2" w14:textId="5949858A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C655" w14:textId="36E66E3E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058C03D9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8D55" w14:textId="1C6336FB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F40F" w14:textId="0E4BBC70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6A4B8CC" w14:textId="66931900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68001068560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8521950" w14:textId="2909C5EE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TOLOZA NUÑEZ LUDY AZUCENA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FC8A" w14:textId="17B3759B" w:rsidR="0099549D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F1F4" w14:textId="77777777" w:rsidR="0099549D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549D" w14:paraId="1EFF9C28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0071" w14:textId="77777777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84DF4D6" w14:textId="77777777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  <w:p w14:paraId="6DE0816C" w14:textId="62BB1BE9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FF8C" w14:textId="0A88C7CB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B458CAF" w14:textId="34330000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681082462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632BB7E" w14:textId="1745157A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 xml:space="preserve">GONZALEZ OLARTE JUAN MANUEL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80CD" w14:textId="352E92D5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22DE" w14:textId="477E78B8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2A33C6A9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EA5D" w14:textId="3F2A9356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B779" w14:textId="3C656594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21F4D97" w14:textId="2393C22A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68001065368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5F048EA" w14:textId="02F966EB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MARTINEZ BUSTOS FAVIO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EF2E" w14:textId="30700ED6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B50E" w14:textId="59EA0B6D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5EC392CE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F19F" w14:textId="5F630DFA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4DEF" w14:textId="18F6A666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2C69653" w14:textId="768C87A4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681082465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781D973" w14:textId="28AFABAA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FALCON RODRIGUEZ FRANCISCO JOSE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EED0" w14:textId="58A1EE91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79D4" w14:textId="02C5339C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549D" w14:paraId="0D3F6D93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D856" w14:textId="761C1173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4844" w14:textId="495A6368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5AF1732" w14:textId="083C9C3D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681082464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9199F5F" w14:textId="5C18FC98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CABRERA ZAMBRANO ANTONY DANIEL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E0EA" w14:textId="52E6290F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764E" w14:textId="281B8A17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4EA5DD8F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F5E7" w14:textId="0BAEB4CB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A69C5" w14:textId="10E763D4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9989603" w14:textId="184274CE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681082463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DBFDD35" w14:textId="459F457C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 xml:space="preserve">CORDOBA VARGAS NILLSSON PAUL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3EA6" w14:textId="62C1FDC3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6502" w14:textId="03B382D3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54C13228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E0F" w14:textId="55A219C5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3518" w14:textId="2BA46A25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DF2A5EC" w14:textId="4887AF7E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68001065369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0D41E28" w14:textId="5AEED902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MURILLO PEÑA ROBERTO CARLOS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D30E" w14:textId="402AF1BE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7090" w14:textId="438D6EA5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36F81E64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EEFC" w14:textId="57775BDC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1868" w14:textId="1D27C516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2F525F8" w14:textId="18645881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681079906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1BE9347" w14:textId="1807F6FF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MONTAÑEZ FUENTES CIRO ALONSO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4F21E" w14:textId="4A88D1A0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553E" w14:textId="2F12B1D2" w:rsidR="0099549D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001B887B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855E" w14:textId="11F1C766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  <w:p w14:paraId="2FB50C04" w14:textId="449F82D4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C57A" w14:textId="5D88CD5B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F96B2DB" w14:textId="5CA41DA2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681082460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53587E15" w14:textId="583AE364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 xml:space="preserve">LESMES LUIS ALBERTO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D5A8" w14:textId="6732E32A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4255" w14:textId="23DA8510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549D" w14:paraId="1FD001F0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AD81" w14:textId="2B5CFF1D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194F" w14:textId="536E0DFE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F48D7AC" w14:textId="1F11C8B7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68001068769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886B195" w14:textId="66325110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BECERRA FLOREZ JONNY DANILBER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81A2" w14:textId="2641BC78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2242" w14:textId="4DF09A1E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0D97CF71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BDB9" w14:textId="0242F6BD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596B" w14:textId="643AF393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9103756" w14:textId="084DC76F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68001046720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E27B370" w14:textId="06AE64F4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PEÑA VARGAS CARLOS EDUARDO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9752" w14:textId="5A104245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F124" w14:textId="66E9B30B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68C94025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6300" w14:textId="4FE90612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F9E6" w14:textId="7F2C48F0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9E3D2FB" w14:textId="2AE8B495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68001065372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421CCA3" w14:textId="6B639FFB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ACUÑA PUENTES CARLOS HUMBERTO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60CE" w14:textId="3CCB27AF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A5A4" w14:textId="1D656B2A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7244FA6D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598A4" w14:textId="7FD5EDF1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C6C3" w14:textId="449F2E3C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9DEF1FE" w14:textId="3C648801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68001065371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28F67E3B" w14:textId="7D989105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RAMIREZ MONTOYA JOHAAN CAFFIR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78ED" w14:textId="154ABBBC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C741" w14:textId="2E86A4A8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99549D" w14:paraId="31C3079C" w14:textId="77777777" w:rsidTr="0099549D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91F7" w14:textId="675F25F2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8B06" w14:textId="29BD99DA" w:rsidR="0099549D" w:rsidRDefault="0099549D" w:rsidP="0099549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4C413EF" w14:textId="77C259F6" w:rsidR="0099549D" w:rsidRP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>68001068768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313D9EDA" w14:textId="67D650F9" w:rsidR="0099549D" w:rsidRPr="0099549D" w:rsidRDefault="0099549D" w:rsidP="0099549D">
            <w:pPr>
              <w:rPr>
                <w:rFonts w:ascii="Arial" w:hAnsi="Arial" w:cs="Arial"/>
                <w:sz w:val="24"/>
                <w:szCs w:val="24"/>
              </w:rPr>
            </w:pPr>
            <w:r w:rsidRPr="0099549D">
              <w:rPr>
                <w:rFonts w:ascii="Arial" w:hAnsi="Arial" w:cs="Arial"/>
                <w:sz w:val="24"/>
                <w:szCs w:val="24"/>
              </w:rPr>
              <w:t xml:space="preserve">SIERRA GARCIA VIRGILIO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E1AC" w14:textId="7471813C" w:rsidR="0099549D" w:rsidRDefault="0099549D" w:rsidP="009954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4D35">
              <w:rPr>
                <w:rFonts w:ascii="Arial" w:hAnsi="Arial" w:cs="Arial"/>
                <w:color w:val="000000"/>
              </w:rPr>
              <w:t>17/02/2025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3A1B" w14:textId="7E679DF0" w:rsidR="0099549D" w:rsidRPr="00C74D6C" w:rsidRDefault="0099549D" w:rsidP="0099549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D3D92A" w14:textId="21F7790C" w:rsidR="00474F92" w:rsidRDefault="00474F92">
      <w:pPr>
        <w:rPr>
          <w:rFonts w:ascii="Arial" w:eastAsia="Arial" w:hAnsi="Arial" w:cs="Arial"/>
        </w:rPr>
      </w:pPr>
    </w:p>
    <w:p w14:paraId="60942B06" w14:textId="1D4C0DB9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FECHA: </w:t>
      </w:r>
      <w:r w:rsidR="00474F92">
        <w:rPr>
          <w:rFonts w:ascii="Arial" w:eastAsia="Arial" w:hAnsi="Arial" w:cs="Arial"/>
          <w:b/>
          <w:bCs/>
          <w:u w:val="single"/>
        </w:rPr>
        <w:t>0</w:t>
      </w:r>
      <w:r w:rsidR="0099549D">
        <w:rPr>
          <w:rFonts w:ascii="Arial" w:eastAsia="Arial" w:hAnsi="Arial" w:cs="Arial"/>
          <w:b/>
          <w:bCs/>
          <w:u w:val="single"/>
        </w:rPr>
        <w:t>5</w:t>
      </w:r>
      <w:r w:rsidRPr="005B383B">
        <w:rPr>
          <w:rFonts w:ascii="Arial" w:eastAsia="Arial" w:hAnsi="Arial" w:cs="Arial"/>
          <w:b/>
          <w:bCs/>
          <w:u w:val="single"/>
        </w:rPr>
        <w:t xml:space="preserve"> </w:t>
      </w:r>
      <w:r w:rsidRPr="005B6B28">
        <w:rPr>
          <w:rFonts w:ascii="Arial" w:eastAsia="Arial" w:hAnsi="Arial" w:cs="Arial"/>
          <w:b/>
          <w:u w:val="single"/>
        </w:rPr>
        <w:t xml:space="preserve">DE </w:t>
      </w:r>
      <w:r w:rsidR="00474F92">
        <w:rPr>
          <w:rFonts w:ascii="Arial" w:eastAsia="Arial" w:hAnsi="Arial" w:cs="Arial"/>
          <w:b/>
          <w:u w:val="single"/>
        </w:rPr>
        <w:t xml:space="preserve">MARZO </w:t>
      </w:r>
      <w:r w:rsidRPr="005B6B28">
        <w:rPr>
          <w:rFonts w:ascii="Arial" w:eastAsia="Arial" w:hAnsi="Arial" w:cs="Arial"/>
          <w:b/>
          <w:u w:val="single"/>
        </w:rPr>
        <w:t>DE 202</w:t>
      </w:r>
      <w:r w:rsidR="00C7181E">
        <w:rPr>
          <w:rFonts w:ascii="Arial" w:eastAsia="Arial" w:hAnsi="Arial" w:cs="Arial"/>
          <w:b/>
          <w:u w:val="single"/>
        </w:rPr>
        <w:t>5</w:t>
      </w:r>
    </w:p>
    <w:p w14:paraId="2F438203" w14:textId="46828CF3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19662AAF" w:rsidR="002E0FA9" w:rsidRDefault="0099549D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609DDBEA">
            <wp:simplePos x="0" y="0"/>
            <wp:positionH relativeFrom="column">
              <wp:posOffset>702310</wp:posOffset>
            </wp:positionH>
            <wp:positionV relativeFrom="page">
              <wp:posOffset>3682365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2D652D2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5D85" w14:textId="77777777" w:rsidR="009A0114" w:rsidRDefault="009A0114">
      <w:pPr>
        <w:spacing w:after="0" w:line="240" w:lineRule="auto"/>
      </w:pPr>
      <w:r>
        <w:separator/>
      </w:r>
    </w:p>
  </w:endnote>
  <w:endnote w:type="continuationSeparator" w:id="0">
    <w:p w14:paraId="5C54F28B" w14:textId="77777777" w:rsidR="009A0114" w:rsidRDefault="009A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6F76" w14:textId="77777777" w:rsidR="009A0114" w:rsidRDefault="009A0114">
      <w:pPr>
        <w:spacing w:after="0" w:line="240" w:lineRule="auto"/>
      </w:pPr>
      <w:r>
        <w:separator/>
      </w:r>
    </w:p>
  </w:footnote>
  <w:footnote w:type="continuationSeparator" w:id="0">
    <w:p w14:paraId="60CE4873" w14:textId="77777777" w:rsidR="009A0114" w:rsidRDefault="009A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234D"/>
    <w:rsid w:val="000A2C00"/>
    <w:rsid w:val="000A3718"/>
    <w:rsid w:val="000A538E"/>
    <w:rsid w:val="000D0004"/>
    <w:rsid w:val="0010330E"/>
    <w:rsid w:val="00130868"/>
    <w:rsid w:val="0014211E"/>
    <w:rsid w:val="00173597"/>
    <w:rsid w:val="00174DEF"/>
    <w:rsid w:val="0018357A"/>
    <w:rsid w:val="001A009A"/>
    <w:rsid w:val="001F0638"/>
    <w:rsid w:val="001F311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61290"/>
    <w:rsid w:val="00474F92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383B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5FAE"/>
    <w:rsid w:val="00837AE0"/>
    <w:rsid w:val="00846F4D"/>
    <w:rsid w:val="00850426"/>
    <w:rsid w:val="00853BA5"/>
    <w:rsid w:val="0087542B"/>
    <w:rsid w:val="008922A9"/>
    <w:rsid w:val="008954F5"/>
    <w:rsid w:val="00897296"/>
    <w:rsid w:val="008F5F5A"/>
    <w:rsid w:val="00910DFD"/>
    <w:rsid w:val="00933003"/>
    <w:rsid w:val="009600C4"/>
    <w:rsid w:val="00986CF3"/>
    <w:rsid w:val="009920C7"/>
    <w:rsid w:val="0099549D"/>
    <w:rsid w:val="009A0114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AE3C0F"/>
    <w:rsid w:val="00B17085"/>
    <w:rsid w:val="00B30810"/>
    <w:rsid w:val="00B41A96"/>
    <w:rsid w:val="00B4392A"/>
    <w:rsid w:val="00B45314"/>
    <w:rsid w:val="00B55857"/>
    <w:rsid w:val="00B70FE5"/>
    <w:rsid w:val="00B837D9"/>
    <w:rsid w:val="00B94CE3"/>
    <w:rsid w:val="00B96360"/>
    <w:rsid w:val="00BA460C"/>
    <w:rsid w:val="00BB5F95"/>
    <w:rsid w:val="00BE61D8"/>
    <w:rsid w:val="00C34BE0"/>
    <w:rsid w:val="00C37BA5"/>
    <w:rsid w:val="00C461D4"/>
    <w:rsid w:val="00C64ED8"/>
    <w:rsid w:val="00C7170D"/>
    <w:rsid w:val="00C7181E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3A42"/>
    <w:rsid w:val="00E01B97"/>
    <w:rsid w:val="00E26113"/>
    <w:rsid w:val="00E26EDB"/>
    <w:rsid w:val="00E508CF"/>
    <w:rsid w:val="00E71FA6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7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6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Juan Guillermo Herrera la Rotta</cp:lastModifiedBy>
  <cp:revision>2</cp:revision>
  <dcterms:created xsi:type="dcterms:W3CDTF">2025-03-04T14:51:00Z</dcterms:created>
  <dcterms:modified xsi:type="dcterms:W3CDTF">2025-03-04T14:51:00Z</dcterms:modified>
</cp:coreProperties>
</file>