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94F1" w14:textId="394E9248" w:rsidR="002E0FA9" w:rsidRDefault="005807F6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DEPENDENCIA: </w:t>
      </w:r>
      <w:r>
        <w:rPr>
          <w:rFonts w:ascii="Arial" w:eastAsia="Arial" w:hAnsi="Arial" w:cs="Arial"/>
          <w:sz w:val="20"/>
          <w:szCs w:val="20"/>
          <w:u w:val="single"/>
        </w:rPr>
        <w:t>SECRETARIA DEL INTERIOR- INSPECCIÓN DE POLICIA URBANA No. 8 – DESCONGESTIÓN COMPARENDOS</w:t>
      </w:r>
      <w:r>
        <w:rPr>
          <w:rFonts w:ascii="Arial" w:eastAsia="Arial" w:hAnsi="Arial" w:cs="Arial"/>
          <w:sz w:val="20"/>
          <w:szCs w:val="20"/>
        </w:rPr>
        <w:t xml:space="preserve">                   FECHA: </w:t>
      </w:r>
      <w:r w:rsidR="00474F92">
        <w:rPr>
          <w:rFonts w:ascii="Arial" w:eastAsia="Arial" w:hAnsi="Arial" w:cs="Arial"/>
          <w:sz w:val="20"/>
          <w:szCs w:val="20"/>
          <w:u w:val="single"/>
        </w:rPr>
        <w:t>03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850426">
        <w:rPr>
          <w:rFonts w:ascii="Arial" w:eastAsia="Arial" w:hAnsi="Arial" w:cs="Arial"/>
          <w:sz w:val="20"/>
          <w:szCs w:val="20"/>
          <w:u w:val="single"/>
        </w:rPr>
        <w:t>DE</w:t>
      </w:r>
      <w:r w:rsidR="005B6B28" w:rsidRPr="00850426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474F92">
        <w:rPr>
          <w:rFonts w:ascii="Arial" w:eastAsia="Arial" w:hAnsi="Arial" w:cs="Arial"/>
          <w:sz w:val="20"/>
          <w:szCs w:val="20"/>
          <w:u w:val="single"/>
        </w:rPr>
        <w:t xml:space="preserve">MARZO </w:t>
      </w:r>
      <w:r w:rsidR="00C7181E">
        <w:rPr>
          <w:rFonts w:ascii="Arial" w:eastAsia="Arial" w:hAnsi="Arial" w:cs="Arial"/>
          <w:sz w:val="20"/>
          <w:szCs w:val="20"/>
          <w:u w:val="single"/>
        </w:rPr>
        <w:t xml:space="preserve">DE </w:t>
      </w:r>
      <w:r w:rsidRPr="00850426">
        <w:rPr>
          <w:rFonts w:ascii="Arial" w:eastAsia="Arial" w:hAnsi="Arial" w:cs="Arial"/>
          <w:sz w:val="20"/>
          <w:szCs w:val="20"/>
          <w:u w:val="single"/>
        </w:rPr>
        <w:t>2</w:t>
      </w:r>
      <w:r w:rsidR="00850426" w:rsidRPr="00850426">
        <w:rPr>
          <w:rFonts w:ascii="Arial" w:eastAsia="Arial" w:hAnsi="Arial" w:cs="Arial"/>
          <w:sz w:val="20"/>
          <w:szCs w:val="20"/>
          <w:u w:val="single"/>
        </w:rPr>
        <w:t>025</w:t>
      </w:r>
    </w:p>
    <w:p w14:paraId="3312E820" w14:textId="77777777" w:rsidR="00474F92" w:rsidRDefault="00474F92">
      <w:pPr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2"/>
        <w:tblW w:w="16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3544"/>
        <w:gridCol w:w="2469"/>
        <w:gridCol w:w="5185"/>
        <w:gridCol w:w="1418"/>
        <w:gridCol w:w="3262"/>
      </w:tblGrid>
      <w:tr w:rsidR="002E0FA9" w14:paraId="16AFD965" w14:textId="77777777" w:rsidTr="00850426">
        <w:trPr>
          <w:trHeight w:val="759"/>
          <w:tblHeader/>
          <w:jc w:val="center"/>
        </w:trPr>
        <w:tc>
          <w:tcPr>
            <w:tcW w:w="4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79E7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N°</w:t>
            </w:r>
            <w:proofErr w:type="spellEnd"/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472EEB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PROCESO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3DFD898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RADICADO No.</w:t>
            </w:r>
          </w:p>
        </w:tc>
        <w:tc>
          <w:tcPr>
            <w:tcW w:w="51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851649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INFRACTOR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4CAE7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AUTO</w:t>
            </w:r>
          </w:p>
        </w:tc>
        <w:tc>
          <w:tcPr>
            <w:tcW w:w="32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8FEB2" w14:textId="77777777" w:rsidR="002E0FA9" w:rsidRDefault="005807F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ASUNTO</w:t>
            </w:r>
          </w:p>
        </w:tc>
      </w:tr>
      <w:tr w:rsidR="00474F92" w14:paraId="7AE2F744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411EE" w14:textId="6B529605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09ECB" w14:textId="3866E284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8D8A897" w14:textId="74D63287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68001046264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6AC87056" w14:textId="6DC4DFD2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GARCIA CAMARGO HERNANDO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7806" w14:textId="6F779E09" w:rsidR="00474F92" w:rsidRDefault="00474F92" w:rsidP="00474F9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B3D7F" w14:textId="46D61781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28065630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78B64" w14:textId="2041A4CB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54DF" w14:textId="580831DE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3EC3A4D0" w14:textId="585D49F8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681082483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2968312" w14:textId="34CB7C77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ACUÑA DAZA ANDERSON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F3CA2" w14:textId="5AF6A3BF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5C655" w14:textId="36E66E3E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058C03D9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8D55" w14:textId="1C6336FB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9F40F" w14:textId="0E4BBC70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6A4B8CC" w14:textId="23CDDE03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</w:rPr>
              <w:t>681082485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8521950" w14:textId="3659E962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BLANCO GUARIN JAN JAIRO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1FC8A" w14:textId="43720C34" w:rsidR="00474F92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F1F4" w14:textId="77777777" w:rsidR="00474F92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4F92" w14:paraId="1EFF9C28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0071" w14:textId="77777777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84DF4D6" w14:textId="77777777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  <w:p w14:paraId="6DE0816C" w14:textId="62BB1BE9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1FF8C" w14:textId="0A88C7CB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B458CAF" w14:textId="2BCACDEA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68001062054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632BB7E" w14:textId="325B27D9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FIGUEREDO RAMOS CARLOS EDUARDO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80CD" w14:textId="094AFFD6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D22DE" w14:textId="477E78B8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2A33C6A9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EA5D" w14:textId="3F2A9356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4B779" w14:textId="3C656594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021F4D97" w14:textId="1E4A6606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681082486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5F048EA" w14:textId="6E14821A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GAVIDIA QUINTERO VICTOR JOSE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9EF2E" w14:textId="1D455929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9B50E" w14:textId="59EA0B6D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5EC392CE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2F19F" w14:textId="5F630DFA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4DEF" w14:textId="18F6A666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2C69653" w14:textId="2738A9C1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681079841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781D973" w14:textId="23D00A38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CASTRO SERRANO MIGUEL ANGEL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FEED0" w14:textId="087A3804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979D4" w14:textId="02C5339C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4F92" w14:paraId="0D3F6D93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D856" w14:textId="761C1173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4844" w14:textId="495A6368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25AF1732" w14:textId="43D52615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68001047230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49199F5F" w14:textId="7F24DA09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LACHE VELEZ WILMER ANDRES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3E0EA" w14:textId="53C394D2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8764E" w14:textId="281B8A17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54C13228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BE0F" w14:textId="2DD65C9E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3518" w14:textId="2BA46A25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DF2A5EC" w14:textId="6322CCB8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681029641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70D41E28" w14:textId="43CD875A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PATARROYO GARRIDO OSCAR DAVID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5D30E" w14:textId="11310BF1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7090" w14:textId="438D6EA5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001B887B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855E" w14:textId="13ABEC59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</w:p>
          <w:p w14:paraId="2FB50C04" w14:textId="449F82D4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C57A" w14:textId="5D88CD5B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7F96B2DB" w14:textId="4914878F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681079915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53587E15" w14:textId="3ECE59BE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CONTRERAS GUERRERO ANGIE STEFANIA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D5A8" w14:textId="21A3D340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4255" w14:textId="23DA8510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74F92" w14:paraId="0D97CF71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BDB9" w14:textId="3AE6088D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596B" w14:textId="643AF393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9103756" w14:textId="33A15530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681079916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0E27B370" w14:textId="0D55A3E5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ZAPATA GONZALEZ JORGE ENRIQUE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B9752" w14:textId="24EC08A8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F124" w14:textId="66E9B30B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7244FA6D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598A4" w14:textId="0C7B4AFF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C6C3" w14:textId="449F2E3C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69DEF1FE" w14:textId="4F4DDCEA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681079917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28F67E3B" w14:textId="297D41D0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BOHORQUEZ MELENDEZ SARA CATALINA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578ED" w14:textId="0E14D6AC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CC741" w14:textId="2E86A4A8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 de archivo</w:t>
            </w:r>
          </w:p>
        </w:tc>
      </w:tr>
      <w:tr w:rsidR="00474F92" w14:paraId="31C3079C" w14:textId="77777777" w:rsidTr="00474F92">
        <w:trPr>
          <w:trHeight w:val="260"/>
          <w:jc w:val="center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691F7" w14:textId="143CA064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A8B06" w14:textId="29BD99DA" w:rsidR="00474F92" w:rsidRDefault="00474F92" w:rsidP="00474F9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PROCESO POLICIVO (con origen en orden de comparendo)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4C413EF" w14:textId="7920EBF9" w:rsidR="00474F92" w:rsidRPr="005B383B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68001046263</w:t>
            </w:r>
          </w:p>
        </w:tc>
        <w:tc>
          <w:tcPr>
            <w:tcW w:w="5185" w:type="dxa"/>
            <w:shd w:val="clear" w:color="auto" w:fill="auto"/>
            <w:vAlign w:val="center"/>
          </w:tcPr>
          <w:p w14:paraId="313D9EDA" w14:textId="45529630" w:rsidR="00474F92" w:rsidRPr="00474F92" w:rsidRDefault="00474F92" w:rsidP="00474F92">
            <w:pPr>
              <w:rPr>
                <w:rFonts w:ascii="Arial" w:hAnsi="Arial" w:cs="Arial"/>
              </w:rPr>
            </w:pPr>
            <w:r w:rsidRPr="00474F92">
              <w:rPr>
                <w:rFonts w:ascii="Arial" w:hAnsi="Arial" w:cs="Arial"/>
              </w:rPr>
              <w:t>HERNANDEZ ESTEBAN GABINO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E1AC" w14:textId="507C3C75" w:rsidR="00474F92" w:rsidRDefault="00474F92" w:rsidP="00474F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13/02/2025</w:t>
            </w:r>
          </w:p>
        </w:tc>
        <w:tc>
          <w:tcPr>
            <w:tcW w:w="32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53A1B" w14:textId="7E679DF0" w:rsidR="00474F92" w:rsidRPr="00C74D6C" w:rsidRDefault="00474F92" w:rsidP="00474F9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74D6C">
              <w:rPr>
                <w:rFonts w:ascii="Arial" w:eastAsia="Arial" w:hAnsi="Arial" w:cs="Arial"/>
              </w:rPr>
              <w:t>Auto de archivo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1435EAF" w14:textId="214AE746" w:rsidR="002E0FA9" w:rsidRDefault="002E0FA9">
      <w:pPr>
        <w:rPr>
          <w:rFonts w:ascii="Arial" w:eastAsia="Arial" w:hAnsi="Arial" w:cs="Arial"/>
        </w:rPr>
      </w:pPr>
    </w:p>
    <w:p w14:paraId="16D3D92A" w14:textId="77777777" w:rsidR="00474F92" w:rsidRDefault="00474F92">
      <w:pPr>
        <w:rPr>
          <w:rFonts w:ascii="Arial" w:eastAsia="Arial" w:hAnsi="Arial" w:cs="Arial"/>
        </w:rPr>
      </w:pPr>
    </w:p>
    <w:p w14:paraId="60942B06" w14:textId="0A8B9115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            FECHA: </w:t>
      </w:r>
      <w:r w:rsidR="00474F92">
        <w:rPr>
          <w:rFonts w:ascii="Arial" w:eastAsia="Arial" w:hAnsi="Arial" w:cs="Arial"/>
          <w:b/>
          <w:bCs/>
          <w:u w:val="single"/>
        </w:rPr>
        <w:t>0</w:t>
      </w:r>
      <w:r w:rsidR="00BE61D8">
        <w:rPr>
          <w:rFonts w:ascii="Arial" w:eastAsia="Arial" w:hAnsi="Arial" w:cs="Arial"/>
          <w:b/>
          <w:bCs/>
          <w:u w:val="single"/>
        </w:rPr>
        <w:t>4</w:t>
      </w:r>
      <w:r w:rsidRPr="005B383B">
        <w:rPr>
          <w:rFonts w:ascii="Arial" w:eastAsia="Arial" w:hAnsi="Arial" w:cs="Arial"/>
          <w:b/>
          <w:bCs/>
          <w:u w:val="single"/>
        </w:rPr>
        <w:t xml:space="preserve"> </w:t>
      </w:r>
      <w:r w:rsidRPr="005B6B28">
        <w:rPr>
          <w:rFonts w:ascii="Arial" w:eastAsia="Arial" w:hAnsi="Arial" w:cs="Arial"/>
          <w:b/>
          <w:u w:val="single"/>
        </w:rPr>
        <w:t xml:space="preserve">DE </w:t>
      </w:r>
      <w:r w:rsidR="00474F92">
        <w:rPr>
          <w:rFonts w:ascii="Arial" w:eastAsia="Arial" w:hAnsi="Arial" w:cs="Arial"/>
          <w:b/>
          <w:u w:val="single"/>
        </w:rPr>
        <w:t xml:space="preserve">MARZO </w:t>
      </w:r>
      <w:r w:rsidRPr="005B6B28">
        <w:rPr>
          <w:rFonts w:ascii="Arial" w:eastAsia="Arial" w:hAnsi="Arial" w:cs="Arial"/>
          <w:b/>
          <w:u w:val="single"/>
        </w:rPr>
        <w:t>DE 202</w:t>
      </w:r>
      <w:r w:rsidR="00C7181E">
        <w:rPr>
          <w:rFonts w:ascii="Arial" w:eastAsia="Arial" w:hAnsi="Arial" w:cs="Arial"/>
          <w:b/>
          <w:u w:val="single"/>
        </w:rPr>
        <w:t>5</w:t>
      </w:r>
    </w:p>
    <w:p w14:paraId="2F438203" w14:textId="3F3707CA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Se fija el presente listado por el término de un (1) día desde las 7:30 a.m. y se desfija el mismo, a las 5:00 p.m.</w:t>
      </w:r>
    </w:p>
    <w:p w14:paraId="4BDF7818" w14:textId="3D329C10" w:rsidR="002E0FA9" w:rsidRDefault="00474F92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574A618" wp14:editId="751D664E">
            <wp:simplePos x="0" y="0"/>
            <wp:positionH relativeFrom="column">
              <wp:posOffset>749935</wp:posOffset>
            </wp:positionH>
            <wp:positionV relativeFrom="page">
              <wp:posOffset>2225040</wp:posOffset>
            </wp:positionV>
            <wp:extent cx="3006725" cy="124206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7E1">
        <w:rPr>
          <w:rFonts w:ascii="Arial" w:eastAsia="Arial" w:hAnsi="Arial" w:cs="Arial"/>
        </w:rPr>
        <w:t xml:space="preserve">                 </w:t>
      </w:r>
      <w:r w:rsidR="009A07E1">
        <w:rPr>
          <w:rFonts w:ascii="Arial" w:eastAsia="Arial" w:hAnsi="Arial" w:cs="Arial"/>
        </w:rPr>
        <w:br w:type="textWrapping" w:clear="all"/>
      </w:r>
    </w:p>
    <w:p w14:paraId="570F03BD" w14:textId="2D652D2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_____________________________________________</w:t>
      </w:r>
    </w:p>
    <w:p w14:paraId="760F4D63" w14:textId="059E45ED" w:rsidR="009920C7" w:rsidRPr="00E664A6" w:rsidRDefault="009920C7" w:rsidP="009920C7">
      <w:pPr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 w:rsidR="005807F6">
        <w:rPr>
          <w:rFonts w:ascii="Arial" w:eastAsia="Arial" w:hAnsi="Arial" w:cs="Arial"/>
        </w:rPr>
        <w:t xml:space="preserve">Nombre: </w:t>
      </w:r>
      <w:r>
        <w:rPr>
          <w:rFonts w:ascii="Arial" w:hAnsi="Arial" w:cs="Arial"/>
          <w:b/>
        </w:rPr>
        <w:t xml:space="preserve">MARIA DE LA PAZ MANCILLA GAMBOA </w:t>
      </w:r>
    </w:p>
    <w:p w14:paraId="4418C61A" w14:textId="430E43FB" w:rsidR="002E0FA9" w:rsidRDefault="005807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Inspectora de Policía Urbana No. 8</w:t>
      </w:r>
    </w:p>
    <w:sectPr w:rsidR="002E0FA9">
      <w:headerReference w:type="default" r:id="rId8"/>
      <w:pgSz w:w="20160" w:h="12240" w:orient="landscape"/>
      <w:pgMar w:top="1134" w:right="567" w:bottom="567" w:left="624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A53EB" w14:textId="77777777" w:rsidR="00853BA5" w:rsidRDefault="00853BA5">
      <w:pPr>
        <w:spacing w:after="0" w:line="240" w:lineRule="auto"/>
      </w:pPr>
      <w:r>
        <w:separator/>
      </w:r>
    </w:p>
  </w:endnote>
  <w:endnote w:type="continuationSeparator" w:id="0">
    <w:p w14:paraId="31078BE5" w14:textId="77777777" w:rsidR="00853BA5" w:rsidRDefault="0085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60E4" w14:textId="77777777" w:rsidR="00853BA5" w:rsidRDefault="00853BA5">
      <w:pPr>
        <w:spacing w:after="0" w:line="240" w:lineRule="auto"/>
      </w:pPr>
      <w:r>
        <w:separator/>
      </w:r>
    </w:p>
  </w:footnote>
  <w:footnote w:type="continuationSeparator" w:id="0">
    <w:p w14:paraId="0E870175" w14:textId="77777777" w:rsidR="00853BA5" w:rsidRDefault="0085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4280F" w14:textId="77777777" w:rsidR="002E0FA9" w:rsidRDefault="002E0FA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1"/>
      <w:tblW w:w="18549" w:type="dxa"/>
      <w:tblInd w:w="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23"/>
      <w:gridCol w:w="11604"/>
      <w:gridCol w:w="4622"/>
    </w:tblGrid>
    <w:tr w:rsidR="002E0FA9" w14:paraId="60DE1CFE" w14:textId="77777777">
      <w:trPr>
        <w:cantSplit/>
        <w:trHeight w:val="333"/>
      </w:trPr>
      <w:tc>
        <w:tcPr>
          <w:tcW w:w="2323" w:type="dxa"/>
          <w:vMerge w:val="restart"/>
          <w:vAlign w:val="center"/>
        </w:tcPr>
        <w:p w14:paraId="5551A555" w14:textId="77777777" w:rsidR="002E0FA9" w:rsidRDefault="005807F6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</w:rPr>
            <w:drawing>
              <wp:inline distT="0" distB="0" distL="0" distR="0" wp14:anchorId="3F1F6AAA" wp14:editId="334BC39D">
                <wp:extent cx="753110" cy="713740"/>
                <wp:effectExtent l="0" t="0" r="0" b="0"/>
                <wp:docPr id="2" name="image1.png" descr="Descripción: escu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escud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110" cy="713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04" w:type="dxa"/>
          <w:vMerge w:val="restart"/>
          <w:vAlign w:val="center"/>
        </w:tcPr>
        <w:p w14:paraId="38409E92" w14:textId="77777777" w:rsidR="002E0FA9" w:rsidRDefault="005807F6">
          <w:pPr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ESTADO DE INSPECCIÓN DE POLICIA URBANA</w:t>
          </w:r>
        </w:p>
      </w:tc>
      <w:tc>
        <w:tcPr>
          <w:tcW w:w="4622" w:type="dxa"/>
          <w:vAlign w:val="center"/>
        </w:tcPr>
        <w:p w14:paraId="22102813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Código: F-SPC-2200-238,37-130</w:t>
          </w:r>
        </w:p>
      </w:tc>
    </w:tr>
    <w:tr w:rsidR="002E0FA9" w14:paraId="5EB6B866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440B300A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7C3EBB75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0DAA70D1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Versión: 0.0</w:t>
          </w:r>
        </w:p>
      </w:tc>
    </w:tr>
    <w:tr w:rsidR="002E0FA9" w14:paraId="07FC7F8D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22CCFCE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2D0F915F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tcBorders>
            <w:bottom w:val="single" w:sz="4" w:space="0" w:color="000000"/>
          </w:tcBorders>
          <w:vAlign w:val="center"/>
        </w:tcPr>
        <w:p w14:paraId="4948C6B9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Fecha aprobación: Abril-11-2019</w:t>
          </w:r>
        </w:p>
      </w:tc>
    </w:tr>
    <w:tr w:rsidR="002E0FA9" w14:paraId="00578A11" w14:textId="77777777">
      <w:trPr>
        <w:cantSplit/>
        <w:trHeight w:val="333"/>
      </w:trPr>
      <w:tc>
        <w:tcPr>
          <w:tcW w:w="2323" w:type="dxa"/>
          <w:vMerge/>
          <w:vAlign w:val="center"/>
        </w:tcPr>
        <w:p w14:paraId="7CB5FD9D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11604" w:type="dxa"/>
          <w:vMerge/>
          <w:vAlign w:val="center"/>
        </w:tcPr>
        <w:p w14:paraId="6CCF757B" w14:textId="77777777" w:rsidR="002E0FA9" w:rsidRDefault="002E0F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</w:rPr>
          </w:pPr>
        </w:p>
      </w:tc>
      <w:tc>
        <w:tcPr>
          <w:tcW w:w="4622" w:type="dxa"/>
          <w:vAlign w:val="center"/>
        </w:tcPr>
        <w:p w14:paraId="6DDADCDA" w14:textId="77777777" w:rsidR="002E0FA9" w:rsidRDefault="005807F6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 w:rsidR="00AC10C1"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39584CD2" w14:textId="77777777" w:rsidR="002E0FA9" w:rsidRDefault="002E0F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00"/>
    <w:rsid w:val="00002947"/>
    <w:rsid w:val="00074A88"/>
    <w:rsid w:val="000A234D"/>
    <w:rsid w:val="000A2C00"/>
    <w:rsid w:val="000A3718"/>
    <w:rsid w:val="000A538E"/>
    <w:rsid w:val="000D0004"/>
    <w:rsid w:val="0010330E"/>
    <w:rsid w:val="00130868"/>
    <w:rsid w:val="0014211E"/>
    <w:rsid w:val="00173597"/>
    <w:rsid w:val="00174DEF"/>
    <w:rsid w:val="0018357A"/>
    <w:rsid w:val="001A009A"/>
    <w:rsid w:val="001F0638"/>
    <w:rsid w:val="001F3118"/>
    <w:rsid w:val="002340B4"/>
    <w:rsid w:val="00243383"/>
    <w:rsid w:val="0026574B"/>
    <w:rsid w:val="002874FC"/>
    <w:rsid w:val="002B6707"/>
    <w:rsid w:val="002C1D62"/>
    <w:rsid w:val="002D3389"/>
    <w:rsid w:val="002D6AF4"/>
    <w:rsid w:val="002E0FA9"/>
    <w:rsid w:val="002E33B4"/>
    <w:rsid w:val="002E53F4"/>
    <w:rsid w:val="002E6900"/>
    <w:rsid w:val="002F5363"/>
    <w:rsid w:val="003667CB"/>
    <w:rsid w:val="003A0376"/>
    <w:rsid w:val="003A58BA"/>
    <w:rsid w:val="003B62D2"/>
    <w:rsid w:val="003C24CE"/>
    <w:rsid w:val="003C2B6C"/>
    <w:rsid w:val="003D16BC"/>
    <w:rsid w:val="003F34A9"/>
    <w:rsid w:val="00415BD8"/>
    <w:rsid w:val="00461290"/>
    <w:rsid w:val="00474F92"/>
    <w:rsid w:val="004B687C"/>
    <w:rsid w:val="004C7605"/>
    <w:rsid w:val="004E4E09"/>
    <w:rsid w:val="004E4EFB"/>
    <w:rsid w:val="00554174"/>
    <w:rsid w:val="00572131"/>
    <w:rsid w:val="005807F6"/>
    <w:rsid w:val="005A1BD3"/>
    <w:rsid w:val="005A6CA8"/>
    <w:rsid w:val="005B383B"/>
    <w:rsid w:val="005B6434"/>
    <w:rsid w:val="005B6B28"/>
    <w:rsid w:val="005C366D"/>
    <w:rsid w:val="005D196E"/>
    <w:rsid w:val="005D1BAA"/>
    <w:rsid w:val="0060408F"/>
    <w:rsid w:val="00652593"/>
    <w:rsid w:val="00652B40"/>
    <w:rsid w:val="0066356C"/>
    <w:rsid w:val="006A6380"/>
    <w:rsid w:val="006E7E37"/>
    <w:rsid w:val="00711361"/>
    <w:rsid w:val="00722E73"/>
    <w:rsid w:val="00730BA1"/>
    <w:rsid w:val="00733F1F"/>
    <w:rsid w:val="00760539"/>
    <w:rsid w:val="007654B3"/>
    <w:rsid w:val="00766BC5"/>
    <w:rsid w:val="007705AB"/>
    <w:rsid w:val="00773C90"/>
    <w:rsid w:val="007B3F03"/>
    <w:rsid w:val="007D0ECE"/>
    <w:rsid w:val="0080178C"/>
    <w:rsid w:val="0081022C"/>
    <w:rsid w:val="008178D0"/>
    <w:rsid w:val="0082618F"/>
    <w:rsid w:val="00835FAE"/>
    <w:rsid w:val="00837AE0"/>
    <w:rsid w:val="00846F4D"/>
    <w:rsid w:val="00850426"/>
    <w:rsid w:val="00853BA5"/>
    <w:rsid w:val="0087542B"/>
    <w:rsid w:val="008922A9"/>
    <w:rsid w:val="008954F5"/>
    <w:rsid w:val="00897296"/>
    <w:rsid w:val="008F5F5A"/>
    <w:rsid w:val="00910DFD"/>
    <w:rsid w:val="00933003"/>
    <w:rsid w:val="009600C4"/>
    <w:rsid w:val="00986CF3"/>
    <w:rsid w:val="009920C7"/>
    <w:rsid w:val="009A07D4"/>
    <w:rsid w:val="009A07E1"/>
    <w:rsid w:val="009B1ABE"/>
    <w:rsid w:val="009B2FD1"/>
    <w:rsid w:val="009D2E2D"/>
    <w:rsid w:val="00A2299F"/>
    <w:rsid w:val="00A329DE"/>
    <w:rsid w:val="00A51D89"/>
    <w:rsid w:val="00A65FCE"/>
    <w:rsid w:val="00A66D89"/>
    <w:rsid w:val="00A757E6"/>
    <w:rsid w:val="00A77D1A"/>
    <w:rsid w:val="00AB758B"/>
    <w:rsid w:val="00AC10C1"/>
    <w:rsid w:val="00AC182F"/>
    <w:rsid w:val="00AC47CA"/>
    <w:rsid w:val="00AC7260"/>
    <w:rsid w:val="00AD666C"/>
    <w:rsid w:val="00AE02A5"/>
    <w:rsid w:val="00AE18C0"/>
    <w:rsid w:val="00B17085"/>
    <w:rsid w:val="00B30810"/>
    <w:rsid w:val="00B41A96"/>
    <w:rsid w:val="00B4392A"/>
    <w:rsid w:val="00B45314"/>
    <w:rsid w:val="00B55857"/>
    <w:rsid w:val="00B70FE5"/>
    <w:rsid w:val="00B837D9"/>
    <w:rsid w:val="00B94CE3"/>
    <w:rsid w:val="00B96360"/>
    <w:rsid w:val="00BA460C"/>
    <w:rsid w:val="00BB5F95"/>
    <w:rsid w:val="00BE61D8"/>
    <w:rsid w:val="00C34BE0"/>
    <w:rsid w:val="00C37BA5"/>
    <w:rsid w:val="00C461D4"/>
    <w:rsid w:val="00C64ED8"/>
    <w:rsid w:val="00C7170D"/>
    <w:rsid w:val="00C7181E"/>
    <w:rsid w:val="00CB623A"/>
    <w:rsid w:val="00CB70CA"/>
    <w:rsid w:val="00CD4F30"/>
    <w:rsid w:val="00CE594B"/>
    <w:rsid w:val="00D603CA"/>
    <w:rsid w:val="00D60E27"/>
    <w:rsid w:val="00D95397"/>
    <w:rsid w:val="00DC0BB4"/>
    <w:rsid w:val="00DC3F2C"/>
    <w:rsid w:val="00DE275E"/>
    <w:rsid w:val="00DF3A42"/>
    <w:rsid w:val="00E01B97"/>
    <w:rsid w:val="00E26113"/>
    <w:rsid w:val="00E26EDB"/>
    <w:rsid w:val="00E508CF"/>
    <w:rsid w:val="00E71FA6"/>
    <w:rsid w:val="00EE3937"/>
    <w:rsid w:val="00EE62C9"/>
    <w:rsid w:val="00F26941"/>
    <w:rsid w:val="00F90F52"/>
    <w:rsid w:val="00FD326F"/>
    <w:rsid w:val="00FD5FFC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F13F"/>
  <w15:docId w15:val="{2BF0F40D-2993-4B94-863B-51A939F7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C"/>
  </w:style>
  <w:style w:type="paragraph" w:styleId="Piedepgina">
    <w:name w:val="footer"/>
    <w:basedOn w:val="Normal"/>
    <w:link w:val="PiedepginaCar"/>
    <w:uiPriority w:val="99"/>
    <w:unhideWhenUsed/>
    <w:rsid w:val="00CF55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C"/>
  </w:style>
  <w:style w:type="table" w:styleId="Tablaconcuadrcula">
    <w:name w:val="Table Grid"/>
    <w:basedOn w:val="Tablanormal"/>
    <w:uiPriority w:val="59"/>
    <w:rsid w:val="00CF5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26F5A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47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Desktop\CARMEN\NOV\PAZ\EXCEL%20DE%20PUBLICACION%20PAZ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AyZmB8MzqMeMEzR9lVLThdkAwA==">CgMxLjAyCGguZ2pkZ3hzMghoLmdqZGd4czIIaC5namRneHMyCGguZ2pkZ3hzMghoLmdqZGd4czIIaC5namRneHMyCGguZ2pkZ3hzMghoLmdqZGd4czgAciExVkxBdnozYk8zTXdBOXVPTHlDSDZRNEJCbnk3ejVFcE8=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EXCEL DE PUBLICACION PAZ</Template>
  <TotalTime>11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</dc:creator>
  <cp:keywords/>
  <dc:description/>
  <cp:lastModifiedBy>Juan Guillermo Herrera la Rotta</cp:lastModifiedBy>
  <cp:revision>2</cp:revision>
  <dcterms:created xsi:type="dcterms:W3CDTF">2025-03-03T20:28:00Z</dcterms:created>
  <dcterms:modified xsi:type="dcterms:W3CDTF">2025-03-03T20:28:00Z</dcterms:modified>
</cp:coreProperties>
</file>