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94F1" w14:textId="4D99E3DB" w:rsidR="002E0FA9" w:rsidRDefault="005807F6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sz w:val="20"/>
          <w:szCs w:val="20"/>
        </w:rPr>
        <w:t xml:space="preserve">DEPENDENCIA: </w:t>
      </w:r>
      <w:r>
        <w:rPr>
          <w:rFonts w:ascii="Arial" w:eastAsia="Arial" w:hAnsi="Arial" w:cs="Arial"/>
          <w:sz w:val="20"/>
          <w:szCs w:val="20"/>
          <w:u w:val="single"/>
        </w:rPr>
        <w:t>SECRETARIA DEL INTERIOR- INSPECCIÓN DE POLICIA URBANA No. 8 – DESCONGESTIÓN COMPARENDOS</w:t>
      </w:r>
      <w:r>
        <w:rPr>
          <w:rFonts w:ascii="Arial" w:eastAsia="Arial" w:hAnsi="Arial" w:cs="Arial"/>
          <w:sz w:val="20"/>
          <w:szCs w:val="20"/>
        </w:rPr>
        <w:t xml:space="preserve">                   FECHA: </w:t>
      </w:r>
      <w:r w:rsidR="00DF05B6">
        <w:rPr>
          <w:rFonts w:ascii="Arial" w:eastAsia="Arial" w:hAnsi="Arial" w:cs="Arial"/>
          <w:sz w:val="20"/>
          <w:szCs w:val="20"/>
        </w:rPr>
        <w:t>23</w:t>
      </w:r>
      <w:r w:rsidR="005B6B2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DE</w:t>
      </w:r>
      <w:r w:rsidR="005B6B28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DF05B6">
        <w:rPr>
          <w:rFonts w:ascii="Arial" w:eastAsia="Arial" w:hAnsi="Arial" w:cs="Arial"/>
          <w:sz w:val="20"/>
          <w:szCs w:val="20"/>
          <w:u w:val="single"/>
        </w:rPr>
        <w:t>ENERO</w:t>
      </w:r>
      <w:r>
        <w:rPr>
          <w:rFonts w:ascii="Arial" w:eastAsia="Arial" w:hAnsi="Arial" w:cs="Arial"/>
          <w:sz w:val="20"/>
          <w:szCs w:val="20"/>
          <w:u w:val="single"/>
        </w:rPr>
        <w:t xml:space="preserve"> 2</w:t>
      </w:r>
      <w:r w:rsidR="005B6B28"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02</w:t>
      </w:r>
      <w:r w:rsidR="00DF05B6">
        <w:rPr>
          <w:rFonts w:ascii="Arial" w:eastAsia="Arial" w:hAnsi="Arial" w:cs="Arial"/>
          <w:sz w:val="20"/>
          <w:szCs w:val="20"/>
          <w:u w:val="single"/>
        </w:rPr>
        <w:t>5</w:t>
      </w:r>
    </w:p>
    <w:tbl>
      <w:tblPr>
        <w:tblStyle w:val="2"/>
        <w:tblW w:w="16360" w:type="dxa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3630"/>
        <w:gridCol w:w="2040"/>
        <w:gridCol w:w="4440"/>
        <w:gridCol w:w="1795"/>
        <w:gridCol w:w="3630"/>
      </w:tblGrid>
      <w:tr w:rsidR="002E0FA9" w14:paraId="16AFD965" w14:textId="77777777" w:rsidTr="00AE18C0">
        <w:trPr>
          <w:trHeight w:val="759"/>
          <w:tblHeader/>
        </w:trPr>
        <w:tc>
          <w:tcPr>
            <w:tcW w:w="8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B79E77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3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472EEB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PROCESO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3DFD898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RADICADO No.</w:t>
            </w:r>
          </w:p>
        </w:tc>
        <w:tc>
          <w:tcPr>
            <w:tcW w:w="44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851649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INFRACTOR 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B4CAE7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AUTO</w:t>
            </w:r>
          </w:p>
        </w:tc>
        <w:tc>
          <w:tcPr>
            <w:tcW w:w="3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8FEB2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ASUNTO</w:t>
            </w:r>
          </w:p>
        </w:tc>
      </w:tr>
      <w:tr w:rsidR="002C1D62" w14:paraId="5520C921" w14:textId="77777777" w:rsidTr="00C52627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3AC4A" w14:textId="77777777" w:rsidR="002C1D62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805B" w14:textId="77777777" w:rsidR="002C1D62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0F9E511" w14:textId="28ABA4C7" w:rsidR="002C1D62" w:rsidRPr="00773C90" w:rsidRDefault="00773C90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773C90">
              <w:rPr>
                <w:rFonts w:ascii="Arial" w:hAnsi="Arial" w:cs="Arial"/>
                <w:bCs/>
              </w:rPr>
              <w:t>68-001-6-2020-</w:t>
            </w:r>
            <w:r w:rsidR="00DF05B6">
              <w:rPr>
                <w:rFonts w:ascii="Arial" w:hAnsi="Arial" w:cs="Arial"/>
                <w:bCs/>
              </w:rPr>
              <w:t>4913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FBE8B61" w14:textId="64EBD73F" w:rsidR="00773C90" w:rsidRPr="00773C90" w:rsidRDefault="00DF05B6" w:rsidP="00773C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VEGA TORRES GUSTAVO ALONSO</w:t>
            </w:r>
          </w:p>
          <w:p w14:paraId="3DD5BE5A" w14:textId="083A6E79" w:rsidR="002C1D62" w:rsidRDefault="002C1D62" w:rsidP="00773C9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623A" w14:textId="4D7257B1" w:rsidR="002C1D62" w:rsidRDefault="00DF05B6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23</w:t>
            </w:r>
            <w:r w:rsidR="00773C9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/0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1</w:t>
            </w:r>
            <w:r w:rsidR="00773C9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/202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693B9C" w14:textId="3F77E996" w:rsidR="002C1D62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  <w:r w:rsidR="005B6B28">
              <w:rPr>
                <w:rFonts w:ascii="Arial" w:eastAsia="Arial" w:hAnsi="Arial" w:cs="Arial"/>
              </w:rPr>
              <w:t>DE DICIEMBRE</w:t>
            </w:r>
          </w:p>
        </w:tc>
      </w:tr>
    </w:tbl>
    <w:p w14:paraId="11435EAF" w14:textId="6DF86D32" w:rsidR="002E0FA9" w:rsidRDefault="002E0FA9">
      <w:pPr>
        <w:rPr>
          <w:rFonts w:ascii="Arial" w:eastAsia="Arial" w:hAnsi="Arial" w:cs="Arial"/>
        </w:rPr>
      </w:pPr>
    </w:p>
    <w:p w14:paraId="60942B06" w14:textId="1DABC397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FECHA: </w:t>
      </w:r>
      <w:r w:rsidR="00DF05B6">
        <w:rPr>
          <w:rFonts w:ascii="Arial" w:eastAsia="Arial" w:hAnsi="Arial" w:cs="Arial"/>
          <w:u w:val="single"/>
        </w:rPr>
        <w:t xml:space="preserve">24 </w:t>
      </w:r>
      <w:r w:rsidRPr="005B6B28">
        <w:rPr>
          <w:rFonts w:ascii="Arial" w:eastAsia="Arial" w:hAnsi="Arial" w:cs="Arial"/>
          <w:b/>
          <w:u w:val="single"/>
        </w:rPr>
        <w:t xml:space="preserve">DE </w:t>
      </w:r>
      <w:r w:rsidR="00DF05B6">
        <w:rPr>
          <w:rFonts w:ascii="Arial" w:eastAsia="Arial" w:hAnsi="Arial" w:cs="Arial"/>
          <w:b/>
          <w:u w:val="single"/>
        </w:rPr>
        <w:t>ENERO</w:t>
      </w:r>
      <w:r w:rsidRPr="005B6B28">
        <w:rPr>
          <w:rFonts w:ascii="Arial" w:eastAsia="Arial" w:hAnsi="Arial" w:cs="Arial"/>
          <w:b/>
          <w:u w:val="single"/>
        </w:rPr>
        <w:t xml:space="preserve"> DE 202</w:t>
      </w:r>
      <w:r w:rsidR="00DF05B6">
        <w:rPr>
          <w:rFonts w:ascii="Arial" w:eastAsia="Arial" w:hAnsi="Arial" w:cs="Arial"/>
          <w:b/>
          <w:u w:val="single"/>
        </w:rPr>
        <w:t>5</w:t>
      </w:r>
    </w:p>
    <w:p w14:paraId="2F438203" w14:textId="0E853F82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Se fija el presente listado por el término de un (1) día desde las 7:30 a.m. y se desfija el mismo, a las 5:00 p.m.</w:t>
      </w:r>
    </w:p>
    <w:p w14:paraId="4BDF7818" w14:textId="1F82BA1F" w:rsidR="002E0FA9" w:rsidRDefault="00773C90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574A618" wp14:editId="4E82192D">
            <wp:simplePos x="0" y="0"/>
            <wp:positionH relativeFrom="column">
              <wp:posOffset>664210</wp:posOffset>
            </wp:positionH>
            <wp:positionV relativeFrom="page">
              <wp:posOffset>3653790</wp:posOffset>
            </wp:positionV>
            <wp:extent cx="3006725" cy="124206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07E1">
        <w:rPr>
          <w:rFonts w:ascii="Arial" w:eastAsia="Arial" w:hAnsi="Arial" w:cs="Arial"/>
        </w:rPr>
        <w:t xml:space="preserve">                 </w:t>
      </w:r>
      <w:r w:rsidR="009A07E1">
        <w:rPr>
          <w:rFonts w:ascii="Arial" w:eastAsia="Arial" w:hAnsi="Arial" w:cs="Arial"/>
        </w:rPr>
        <w:br w:type="textWrapping" w:clear="all"/>
      </w:r>
    </w:p>
    <w:p w14:paraId="570F03BD" w14:textId="370243C4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_____________________________________________</w:t>
      </w:r>
    </w:p>
    <w:p w14:paraId="760F4D63" w14:textId="059E45ED" w:rsidR="009920C7" w:rsidRPr="00E664A6" w:rsidRDefault="009920C7" w:rsidP="009920C7">
      <w:pPr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                </w:t>
      </w:r>
      <w:r w:rsidR="005807F6">
        <w:rPr>
          <w:rFonts w:ascii="Arial" w:eastAsia="Arial" w:hAnsi="Arial" w:cs="Arial"/>
        </w:rPr>
        <w:t xml:space="preserve">Nombre: </w:t>
      </w:r>
      <w:r>
        <w:rPr>
          <w:rFonts w:ascii="Arial" w:hAnsi="Arial" w:cs="Arial"/>
          <w:b/>
        </w:rPr>
        <w:t xml:space="preserve">MARIA DE LA PAZ MANCILLA GAMBOA </w:t>
      </w:r>
    </w:p>
    <w:p w14:paraId="4418C61A" w14:textId="430E43FB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Inspectora de Policía Urbana No. 8</w:t>
      </w:r>
    </w:p>
    <w:sectPr w:rsidR="002E0FA9">
      <w:headerReference w:type="default" r:id="rId8"/>
      <w:pgSz w:w="20160" w:h="12240" w:orient="landscape"/>
      <w:pgMar w:top="1134" w:right="567" w:bottom="567" w:left="62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E16F" w14:textId="77777777" w:rsidR="000A001D" w:rsidRDefault="000A001D">
      <w:pPr>
        <w:spacing w:after="0" w:line="240" w:lineRule="auto"/>
      </w:pPr>
      <w:r>
        <w:separator/>
      </w:r>
    </w:p>
  </w:endnote>
  <w:endnote w:type="continuationSeparator" w:id="0">
    <w:p w14:paraId="5A9BC8D3" w14:textId="77777777" w:rsidR="000A001D" w:rsidRDefault="000A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00BB" w14:textId="77777777" w:rsidR="000A001D" w:rsidRDefault="000A001D">
      <w:pPr>
        <w:spacing w:after="0" w:line="240" w:lineRule="auto"/>
      </w:pPr>
      <w:r>
        <w:separator/>
      </w:r>
    </w:p>
  </w:footnote>
  <w:footnote w:type="continuationSeparator" w:id="0">
    <w:p w14:paraId="00B1497C" w14:textId="77777777" w:rsidR="000A001D" w:rsidRDefault="000A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280F" w14:textId="77777777" w:rsidR="002E0FA9" w:rsidRDefault="002E0FA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1"/>
      <w:tblW w:w="18549" w:type="dxa"/>
      <w:tblInd w:w="4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23"/>
      <w:gridCol w:w="11604"/>
      <w:gridCol w:w="4622"/>
    </w:tblGrid>
    <w:tr w:rsidR="002E0FA9" w14:paraId="60DE1CFE" w14:textId="77777777">
      <w:trPr>
        <w:cantSplit/>
        <w:trHeight w:val="333"/>
      </w:trPr>
      <w:tc>
        <w:tcPr>
          <w:tcW w:w="2323" w:type="dxa"/>
          <w:vMerge w:val="restart"/>
          <w:vAlign w:val="center"/>
        </w:tcPr>
        <w:p w14:paraId="5551A555" w14:textId="77777777" w:rsidR="002E0FA9" w:rsidRDefault="005807F6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</w:rPr>
            <w:drawing>
              <wp:inline distT="0" distB="0" distL="0" distR="0" wp14:anchorId="3F1F6AAA" wp14:editId="334BC39D">
                <wp:extent cx="753110" cy="713740"/>
                <wp:effectExtent l="0" t="0" r="0" b="0"/>
                <wp:docPr id="2" name="image1.png" descr="Descripción: 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escud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110" cy="713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04" w:type="dxa"/>
          <w:vMerge w:val="restart"/>
          <w:vAlign w:val="center"/>
        </w:tcPr>
        <w:p w14:paraId="38409E92" w14:textId="77777777" w:rsidR="002E0FA9" w:rsidRDefault="005807F6">
          <w:pPr>
            <w:spacing w:after="0" w:line="240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ESTADO DE INSPECCIÓN DE POLICIA URBANA</w:t>
          </w:r>
        </w:p>
      </w:tc>
      <w:tc>
        <w:tcPr>
          <w:tcW w:w="4622" w:type="dxa"/>
          <w:vAlign w:val="center"/>
        </w:tcPr>
        <w:p w14:paraId="22102813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Código: F-SPC-2200-238,37-130</w:t>
          </w:r>
        </w:p>
      </w:tc>
    </w:tr>
    <w:tr w:rsidR="002E0FA9" w14:paraId="5EB6B866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440B300A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7C3EBB75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0DAA70D1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Versión: 0.0</w:t>
          </w:r>
        </w:p>
      </w:tc>
    </w:tr>
    <w:tr w:rsidR="002E0FA9" w14:paraId="07FC7F8D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22CCFCEB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2D0F915F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4948C6B9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Fecha aprobación: Abril-11-2019</w:t>
          </w:r>
        </w:p>
      </w:tc>
    </w:tr>
    <w:tr w:rsidR="002E0FA9" w14:paraId="00578A11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7CB5FD9D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6CCF757B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vAlign w:val="center"/>
        </w:tcPr>
        <w:p w14:paraId="6DDADCDA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Página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 w:rsidR="00AC10C1"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 w:rsidR="00AC10C1">
            <w:rPr>
              <w:rFonts w:ascii="Arial" w:eastAsia="Arial" w:hAnsi="Arial" w:cs="Arial"/>
              <w:noProof/>
            </w:rPr>
            <w:t>2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14:paraId="39584CD2" w14:textId="77777777" w:rsidR="002E0FA9" w:rsidRDefault="002E0F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00"/>
    <w:rsid w:val="00002947"/>
    <w:rsid w:val="00074A88"/>
    <w:rsid w:val="000A001D"/>
    <w:rsid w:val="000A234D"/>
    <w:rsid w:val="000A2C00"/>
    <w:rsid w:val="000A3718"/>
    <w:rsid w:val="000A538E"/>
    <w:rsid w:val="000D0004"/>
    <w:rsid w:val="0010330E"/>
    <w:rsid w:val="00130868"/>
    <w:rsid w:val="0014211E"/>
    <w:rsid w:val="00173597"/>
    <w:rsid w:val="00174DEF"/>
    <w:rsid w:val="0018357A"/>
    <w:rsid w:val="001A009A"/>
    <w:rsid w:val="001F0638"/>
    <w:rsid w:val="002340B4"/>
    <w:rsid w:val="00243383"/>
    <w:rsid w:val="0026574B"/>
    <w:rsid w:val="002874FC"/>
    <w:rsid w:val="002B6707"/>
    <w:rsid w:val="002C1D62"/>
    <w:rsid w:val="002D3389"/>
    <w:rsid w:val="002D6AF4"/>
    <w:rsid w:val="002E0FA9"/>
    <w:rsid w:val="002E33B4"/>
    <w:rsid w:val="002E53F4"/>
    <w:rsid w:val="002E6900"/>
    <w:rsid w:val="002F5363"/>
    <w:rsid w:val="003667CB"/>
    <w:rsid w:val="003A0376"/>
    <w:rsid w:val="003A58BA"/>
    <w:rsid w:val="003B62D2"/>
    <w:rsid w:val="003C24CE"/>
    <w:rsid w:val="003C2B6C"/>
    <w:rsid w:val="003D16BC"/>
    <w:rsid w:val="003F34A9"/>
    <w:rsid w:val="00415BD8"/>
    <w:rsid w:val="004B687C"/>
    <w:rsid w:val="004C7605"/>
    <w:rsid w:val="004E4E09"/>
    <w:rsid w:val="004E4EFB"/>
    <w:rsid w:val="00554174"/>
    <w:rsid w:val="00572131"/>
    <w:rsid w:val="005807F6"/>
    <w:rsid w:val="005A1BD3"/>
    <w:rsid w:val="005A6CA8"/>
    <w:rsid w:val="005B6434"/>
    <w:rsid w:val="005B6B28"/>
    <w:rsid w:val="005C366D"/>
    <w:rsid w:val="005D196E"/>
    <w:rsid w:val="005D1BAA"/>
    <w:rsid w:val="0060408F"/>
    <w:rsid w:val="00652593"/>
    <w:rsid w:val="00652B40"/>
    <w:rsid w:val="0066356C"/>
    <w:rsid w:val="006A6380"/>
    <w:rsid w:val="006E7E37"/>
    <w:rsid w:val="00711361"/>
    <w:rsid w:val="00722E73"/>
    <w:rsid w:val="00730BA1"/>
    <w:rsid w:val="00733F1F"/>
    <w:rsid w:val="00760539"/>
    <w:rsid w:val="007654B3"/>
    <w:rsid w:val="00766BC5"/>
    <w:rsid w:val="007705AB"/>
    <w:rsid w:val="00773C90"/>
    <w:rsid w:val="007B3F03"/>
    <w:rsid w:val="007D0ECE"/>
    <w:rsid w:val="0080178C"/>
    <w:rsid w:val="0081022C"/>
    <w:rsid w:val="008178D0"/>
    <w:rsid w:val="0082618F"/>
    <w:rsid w:val="00837AE0"/>
    <w:rsid w:val="00846F4D"/>
    <w:rsid w:val="0087542B"/>
    <w:rsid w:val="008922A9"/>
    <w:rsid w:val="008954F5"/>
    <w:rsid w:val="00897296"/>
    <w:rsid w:val="008F5F5A"/>
    <w:rsid w:val="00910DFD"/>
    <w:rsid w:val="009600C4"/>
    <w:rsid w:val="00986CF3"/>
    <w:rsid w:val="009920C7"/>
    <w:rsid w:val="009A07D4"/>
    <w:rsid w:val="009A07E1"/>
    <w:rsid w:val="009B1ABE"/>
    <w:rsid w:val="009B2FD1"/>
    <w:rsid w:val="009D2E2D"/>
    <w:rsid w:val="00A2299F"/>
    <w:rsid w:val="00A329DE"/>
    <w:rsid w:val="00A51D89"/>
    <w:rsid w:val="00A65FCE"/>
    <w:rsid w:val="00A66D89"/>
    <w:rsid w:val="00A757E6"/>
    <w:rsid w:val="00A77D1A"/>
    <w:rsid w:val="00AB758B"/>
    <w:rsid w:val="00AC10C1"/>
    <w:rsid w:val="00AC182F"/>
    <w:rsid w:val="00AC47CA"/>
    <w:rsid w:val="00AC7260"/>
    <w:rsid w:val="00AD666C"/>
    <w:rsid w:val="00AE02A5"/>
    <w:rsid w:val="00AE18C0"/>
    <w:rsid w:val="00B17085"/>
    <w:rsid w:val="00B30810"/>
    <w:rsid w:val="00B45314"/>
    <w:rsid w:val="00B55857"/>
    <w:rsid w:val="00B70FE5"/>
    <w:rsid w:val="00B837D9"/>
    <w:rsid w:val="00B94CE3"/>
    <w:rsid w:val="00B96360"/>
    <w:rsid w:val="00BA460C"/>
    <w:rsid w:val="00BB5F95"/>
    <w:rsid w:val="00C34BE0"/>
    <w:rsid w:val="00C37BA5"/>
    <w:rsid w:val="00C461D4"/>
    <w:rsid w:val="00C64ED8"/>
    <w:rsid w:val="00C7170D"/>
    <w:rsid w:val="00CB623A"/>
    <w:rsid w:val="00CB70CA"/>
    <w:rsid w:val="00CD4F30"/>
    <w:rsid w:val="00CE594B"/>
    <w:rsid w:val="00D603CA"/>
    <w:rsid w:val="00D60E27"/>
    <w:rsid w:val="00D95397"/>
    <w:rsid w:val="00DC0BB4"/>
    <w:rsid w:val="00DC3F2C"/>
    <w:rsid w:val="00DE275E"/>
    <w:rsid w:val="00DF05B6"/>
    <w:rsid w:val="00DF3A42"/>
    <w:rsid w:val="00E01B97"/>
    <w:rsid w:val="00E26113"/>
    <w:rsid w:val="00E26EDB"/>
    <w:rsid w:val="00E508CF"/>
    <w:rsid w:val="00E71FA6"/>
    <w:rsid w:val="00EE3937"/>
    <w:rsid w:val="00EE62C9"/>
    <w:rsid w:val="00F26941"/>
    <w:rsid w:val="00F90F52"/>
    <w:rsid w:val="00FD326F"/>
    <w:rsid w:val="00FD5FFC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F13F"/>
  <w15:docId w15:val="{2BF0F40D-2993-4B94-863B-51A939F7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C"/>
  </w:style>
  <w:style w:type="paragraph" w:styleId="Piedepgina">
    <w:name w:val="footer"/>
    <w:basedOn w:val="Normal"/>
    <w:link w:val="Piedepgina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C"/>
  </w:style>
  <w:style w:type="table" w:styleId="Tablaconcuadrcula">
    <w:name w:val="Table Grid"/>
    <w:basedOn w:val="Tablanormal"/>
    <w:uiPriority w:val="59"/>
    <w:rsid w:val="00CF5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6F5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\Desktop\CARMEN\NOV\PAZ\EXCEL%20DE%20PUBLICACION%20PAZ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yZmB8MzqMeMEzR9lVLThdkAwA==">CgMxLjAyCGguZ2pkZ3hzMghoLmdqZGd4czIIaC5namRneHMyCGguZ2pkZ3hzMghoLmdqZGd4czIIaC5namRneHMyCGguZ2pkZ3hzMghoLmdqZGd4czgAciExVkxBdnozYk8zTXdBOXVPTHlDSDZRNEJCbnk3ejVFcE8=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EXCEL DE PUBLICACION PAZ</Template>
  <TotalTime>19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</dc:creator>
  <cp:keywords/>
  <dc:description/>
  <cp:lastModifiedBy>Carmen Pinzon</cp:lastModifiedBy>
  <cp:revision>5</cp:revision>
  <dcterms:created xsi:type="dcterms:W3CDTF">2024-12-11T14:19:00Z</dcterms:created>
  <dcterms:modified xsi:type="dcterms:W3CDTF">2025-01-23T18:56:00Z</dcterms:modified>
</cp:coreProperties>
</file>