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94F1" w14:textId="346B31CE" w:rsidR="002E0FA9" w:rsidRDefault="005807F6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  <w:sz w:val="20"/>
          <w:szCs w:val="20"/>
        </w:rPr>
        <w:t xml:space="preserve">DEPENDENCIA: </w:t>
      </w:r>
      <w:r>
        <w:rPr>
          <w:rFonts w:ascii="Arial" w:eastAsia="Arial" w:hAnsi="Arial" w:cs="Arial"/>
          <w:sz w:val="20"/>
          <w:szCs w:val="20"/>
          <w:u w:val="single"/>
        </w:rPr>
        <w:t>SECRETARIA DEL INTERIOR- INSPECCIÓN DE POLICIA URBANA No. 8 – DESCONGESTIÓN COMPARENDOS</w:t>
      </w:r>
      <w:r>
        <w:rPr>
          <w:rFonts w:ascii="Arial" w:eastAsia="Arial" w:hAnsi="Arial" w:cs="Arial"/>
          <w:sz w:val="20"/>
          <w:szCs w:val="20"/>
        </w:rPr>
        <w:t xml:space="preserve">                   FECHA: </w:t>
      </w:r>
      <w:r w:rsidR="005B383B" w:rsidRPr="00850426">
        <w:rPr>
          <w:rFonts w:ascii="Arial" w:eastAsia="Arial" w:hAnsi="Arial" w:cs="Arial"/>
          <w:sz w:val="20"/>
          <w:szCs w:val="20"/>
          <w:u w:val="single"/>
        </w:rPr>
        <w:t>1</w:t>
      </w:r>
      <w:r w:rsidR="00BE61D8">
        <w:rPr>
          <w:rFonts w:ascii="Arial" w:eastAsia="Arial" w:hAnsi="Arial" w:cs="Arial"/>
          <w:sz w:val="20"/>
          <w:szCs w:val="20"/>
          <w:u w:val="single"/>
        </w:rPr>
        <w:t>4</w:t>
      </w:r>
      <w:r w:rsidR="005B6B28" w:rsidRPr="00850426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850426">
        <w:rPr>
          <w:rFonts w:ascii="Arial" w:eastAsia="Arial" w:hAnsi="Arial" w:cs="Arial"/>
          <w:sz w:val="20"/>
          <w:szCs w:val="20"/>
          <w:u w:val="single"/>
        </w:rPr>
        <w:t>DE</w:t>
      </w:r>
      <w:r w:rsidR="005B6B28" w:rsidRPr="00850426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850426" w:rsidRPr="00850426">
        <w:rPr>
          <w:rFonts w:ascii="Arial" w:eastAsia="Arial" w:hAnsi="Arial" w:cs="Arial"/>
          <w:sz w:val="20"/>
          <w:szCs w:val="20"/>
          <w:u w:val="single"/>
        </w:rPr>
        <w:t xml:space="preserve">ENERO </w:t>
      </w:r>
      <w:r w:rsidR="00C7181E">
        <w:rPr>
          <w:rFonts w:ascii="Arial" w:eastAsia="Arial" w:hAnsi="Arial" w:cs="Arial"/>
          <w:sz w:val="20"/>
          <w:szCs w:val="20"/>
          <w:u w:val="single"/>
        </w:rPr>
        <w:t xml:space="preserve">DE </w:t>
      </w:r>
      <w:r w:rsidRPr="00850426">
        <w:rPr>
          <w:rFonts w:ascii="Arial" w:eastAsia="Arial" w:hAnsi="Arial" w:cs="Arial"/>
          <w:sz w:val="20"/>
          <w:szCs w:val="20"/>
          <w:u w:val="single"/>
        </w:rPr>
        <w:t>2</w:t>
      </w:r>
      <w:r w:rsidR="00850426" w:rsidRPr="00850426">
        <w:rPr>
          <w:rFonts w:ascii="Arial" w:eastAsia="Arial" w:hAnsi="Arial" w:cs="Arial"/>
          <w:sz w:val="20"/>
          <w:szCs w:val="20"/>
          <w:u w:val="single"/>
        </w:rPr>
        <w:t>025</w:t>
      </w:r>
    </w:p>
    <w:tbl>
      <w:tblPr>
        <w:tblStyle w:val="2"/>
        <w:tblW w:w="163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"/>
        <w:gridCol w:w="3544"/>
        <w:gridCol w:w="2469"/>
        <w:gridCol w:w="5185"/>
        <w:gridCol w:w="1418"/>
        <w:gridCol w:w="3262"/>
      </w:tblGrid>
      <w:tr w:rsidR="002E0FA9" w14:paraId="16AFD965" w14:textId="77777777" w:rsidTr="00850426">
        <w:trPr>
          <w:trHeight w:val="759"/>
          <w:tblHeader/>
          <w:jc w:val="center"/>
        </w:trPr>
        <w:tc>
          <w:tcPr>
            <w:tcW w:w="4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B79E77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N°</w:t>
            </w:r>
            <w:proofErr w:type="spellEnd"/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472EEB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PROCESO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3DFD898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RADICADO No.</w:t>
            </w:r>
          </w:p>
        </w:tc>
        <w:tc>
          <w:tcPr>
            <w:tcW w:w="51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851649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INFRACTOR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B4CAE7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AUTO</w:t>
            </w:r>
          </w:p>
        </w:tc>
        <w:tc>
          <w:tcPr>
            <w:tcW w:w="32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8FEB2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ASUNTO</w:t>
            </w:r>
          </w:p>
        </w:tc>
      </w:tr>
      <w:tr w:rsidR="005B383B" w14:paraId="7AE2F744" w14:textId="77777777" w:rsidTr="00850426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411EE" w14:textId="6B529605" w:rsidR="005B383B" w:rsidRDefault="00C7181E" w:rsidP="0085042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09ECB" w14:textId="3866E284" w:rsidR="005B383B" w:rsidRDefault="005B383B" w:rsidP="0085042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8D8A897" w14:textId="32057452" w:rsidR="005B383B" w:rsidRPr="005B383B" w:rsidRDefault="005B383B" w:rsidP="0085042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B383B">
              <w:rPr>
                <w:rFonts w:ascii="Arial" w:hAnsi="Arial" w:cs="Arial"/>
                <w:bCs/>
              </w:rPr>
              <w:t>68-001-6-2019-7803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6AC87056" w14:textId="500273EE" w:rsidR="00C7181E" w:rsidRPr="005B383B" w:rsidRDefault="00C7181E" w:rsidP="00C7181E">
            <w:pPr>
              <w:rPr>
                <w:rFonts w:ascii="Arial" w:hAnsi="Arial" w:cs="Arial"/>
                <w:bCs/>
              </w:rPr>
            </w:pPr>
            <w:r w:rsidRPr="005B383B">
              <w:rPr>
                <w:rFonts w:ascii="Arial" w:hAnsi="Arial" w:cs="Arial"/>
                <w:bCs/>
              </w:rPr>
              <w:t>HERNANDEZ RODRIGUEZ</w:t>
            </w:r>
            <w:r w:rsidR="00835FAE" w:rsidRPr="005B383B">
              <w:rPr>
                <w:rFonts w:ascii="Arial" w:hAnsi="Arial" w:cs="Arial"/>
                <w:bCs/>
              </w:rPr>
              <w:t xml:space="preserve"> </w:t>
            </w:r>
            <w:r w:rsidR="00835FAE" w:rsidRPr="005B383B">
              <w:rPr>
                <w:rFonts w:ascii="Arial" w:hAnsi="Arial" w:cs="Arial"/>
                <w:bCs/>
              </w:rPr>
              <w:t>MARLON ANDRES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A7806" w14:textId="279EDC8C" w:rsidR="005B383B" w:rsidRDefault="00BE61D8" w:rsidP="008504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</w:rPr>
              <w:t>13</w:t>
            </w:r>
            <w:r w:rsidR="00850426" w:rsidRPr="0078211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1</w:t>
            </w:r>
            <w:r w:rsidR="00850426" w:rsidRPr="0078211A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B3D7F" w14:textId="46D61781" w:rsidR="005B383B" w:rsidRPr="00C74D6C" w:rsidRDefault="00850426" w:rsidP="0085042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C7181E" w14:paraId="058C03D9" w14:textId="77777777" w:rsidTr="00343961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B8D55" w14:textId="274EB79F" w:rsidR="00C7181E" w:rsidRDefault="00C7181E" w:rsidP="0034396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9F40F" w14:textId="77777777" w:rsidR="00C7181E" w:rsidRDefault="00C7181E" w:rsidP="0034396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6A4B8CC" w14:textId="77777777" w:rsidR="00C7181E" w:rsidRPr="005B383B" w:rsidRDefault="00C7181E" w:rsidP="0034396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5B383B">
              <w:rPr>
                <w:rFonts w:ascii="Arial" w:hAnsi="Arial" w:cs="Arial"/>
                <w:bCs/>
              </w:rPr>
              <w:t>68-001-6-2020-45719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78521950" w14:textId="5999E864" w:rsidR="00C7181E" w:rsidRPr="005B383B" w:rsidRDefault="00C7181E" w:rsidP="00343961">
            <w:pPr>
              <w:rPr>
                <w:rFonts w:ascii="Arial" w:hAnsi="Arial" w:cs="Arial"/>
                <w:bCs/>
              </w:rPr>
            </w:pPr>
            <w:r w:rsidRPr="005B383B">
              <w:rPr>
                <w:rFonts w:ascii="Arial" w:hAnsi="Arial" w:cs="Arial"/>
                <w:bCs/>
              </w:rPr>
              <w:t>PICON BRICEÑO</w:t>
            </w:r>
            <w:r w:rsidR="00835FAE" w:rsidRPr="005B383B">
              <w:rPr>
                <w:rFonts w:ascii="Arial" w:hAnsi="Arial" w:cs="Arial"/>
                <w:bCs/>
              </w:rPr>
              <w:t xml:space="preserve"> </w:t>
            </w:r>
            <w:r w:rsidR="00835FAE" w:rsidRPr="005B383B">
              <w:rPr>
                <w:rFonts w:ascii="Arial" w:hAnsi="Arial" w:cs="Arial"/>
                <w:bCs/>
              </w:rPr>
              <w:t>JHON ALEXIS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1FC8A" w14:textId="77777777" w:rsidR="00C7181E" w:rsidRDefault="00C7181E" w:rsidP="0034396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78211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1</w:t>
            </w:r>
            <w:r w:rsidRPr="0078211A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1F1F4" w14:textId="77777777" w:rsidR="00C7181E" w:rsidRDefault="00C7181E" w:rsidP="0034396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1435EAF" w14:textId="6DF86D32" w:rsidR="002E0FA9" w:rsidRDefault="002E0FA9">
      <w:pPr>
        <w:rPr>
          <w:rFonts w:ascii="Arial" w:eastAsia="Arial" w:hAnsi="Arial" w:cs="Arial"/>
        </w:rPr>
      </w:pPr>
    </w:p>
    <w:p w14:paraId="60942B06" w14:textId="524D2868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FECHA: </w:t>
      </w:r>
      <w:r w:rsidR="005B6B28" w:rsidRPr="005B383B">
        <w:rPr>
          <w:rFonts w:ascii="Arial" w:eastAsia="Arial" w:hAnsi="Arial" w:cs="Arial"/>
          <w:b/>
          <w:bCs/>
          <w:u w:val="single"/>
        </w:rPr>
        <w:t>1</w:t>
      </w:r>
      <w:r w:rsidR="00BE61D8">
        <w:rPr>
          <w:rFonts w:ascii="Arial" w:eastAsia="Arial" w:hAnsi="Arial" w:cs="Arial"/>
          <w:b/>
          <w:bCs/>
          <w:u w:val="single"/>
        </w:rPr>
        <w:t>4</w:t>
      </w:r>
      <w:r w:rsidRPr="005B383B">
        <w:rPr>
          <w:rFonts w:ascii="Arial" w:eastAsia="Arial" w:hAnsi="Arial" w:cs="Arial"/>
          <w:b/>
          <w:bCs/>
          <w:u w:val="single"/>
        </w:rPr>
        <w:t xml:space="preserve"> </w:t>
      </w:r>
      <w:r w:rsidRPr="005B6B28">
        <w:rPr>
          <w:rFonts w:ascii="Arial" w:eastAsia="Arial" w:hAnsi="Arial" w:cs="Arial"/>
          <w:b/>
          <w:u w:val="single"/>
        </w:rPr>
        <w:t xml:space="preserve">DE </w:t>
      </w:r>
      <w:r w:rsidR="005B383B">
        <w:rPr>
          <w:rFonts w:ascii="Arial" w:eastAsia="Arial" w:hAnsi="Arial" w:cs="Arial"/>
          <w:b/>
          <w:u w:val="single"/>
        </w:rPr>
        <w:t xml:space="preserve">ENERO </w:t>
      </w:r>
      <w:r w:rsidRPr="005B6B28">
        <w:rPr>
          <w:rFonts w:ascii="Arial" w:eastAsia="Arial" w:hAnsi="Arial" w:cs="Arial"/>
          <w:b/>
          <w:u w:val="single"/>
        </w:rPr>
        <w:t>DE 202</w:t>
      </w:r>
      <w:r w:rsidR="00C7181E">
        <w:rPr>
          <w:rFonts w:ascii="Arial" w:eastAsia="Arial" w:hAnsi="Arial" w:cs="Arial"/>
          <w:b/>
          <w:u w:val="single"/>
        </w:rPr>
        <w:t>5</w:t>
      </w:r>
    </w:p>
    <w:p w14:paraId="2F438203" w14:textId="0E853F82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Se fija el presente listado por el término de un (1) día desde las 7:30 a.m. y se desfija el mismo, a las 5:00 p.m.</w:t>
      </w:r>
    </w:p>
    <w:p w14:paraId="4BDF7818" w14:textId="1F82BA1F" w:rsidR="002E0FA9" w:rsidRDefault="00773C90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574A618" wp14:editId="4E82192D">
            <wp:simplePos x="0" y="0"/>
            <wp:positionH relativeFrom="column">
              <wp:posOffset>664210</wp:posOffset>
            </wp:positionH>
            <wp:positionV relativeFrom="page">
              <wp:posOffset>3653790</wp:posOffset>
            </wp:positionV>
            <wp:extent cx="3006725" cy="1242060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07E1">
        <w:rPr>
          <w:rFonts w:ascii="Arial" w:eastAsia="Arial" w:hAnsi="Arial" w:cs="Arial"/>
        </w:rPr>
        <w:t xml:space="preserve">                 </w:t>
      </w:r>
      <w:r w:rsidR="009A07E1">
        <w:rPr>
          <w:rFonts w:ascii="Arial" w:eastAsia="Arial" w:hAnsi="Arial" w:cs="Arial"/>
        </w:rPr>
        <w:br w:type="textWrapping" w:clear="all"/>
      </w:r>
    </w:p>
    <w:p w14:paraId="570F03BD" w14:textId="370243C4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_____________________________________________</w:t>
      </w:r>
    </w:p>
    <w:p w14:paraId="760F4D63" w14:textId="059E45ED" w:rsidR="009920C7" w:rsidRPr="00E664A6" w:rsidRDefault="009920C7" w:rsidP="009920C7">
      <w:pPr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                </w:t>
      </w:r>
      <w:r w:rsidR="005807F6">
        <w:rPr>
          <w:rFonts w:ascii="Arial" w:eastAsia="Arial" w:hAnsi="Arial" w:cs="Arial"/>
        </w:rPr>
        <w:t xml:space="preserve">Nombre: </w:t>
      </w:r>
      <w:r>
        <w:rPr>
          <w:rFonts w:ascii="Arial" w:hAnsi="Arial" w:cs="Arial"/>
          <w:b/>
        </w:rPr>
        <w:t xml:space="preserve">MARIA DE LA PAZ MANCILLA GAMBOA </w:t>
      </w:r>
    </w:p>
    <w:p w14:paraId="4418C61A" w14:textId="430E43FB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Inspectora de Policía Urbana No. 8</w:t>
      </w:r>
    </w:p>
    <w:sectPr w:rsidR="002E0FA9">
      <w:headerReference w:type="default" r:id="rId8"/>
      <w:pgSz w:w="20160" w:h="12240" w:orient="landscape"/>
      <w:pgMar w:top="1134" w:right="567" w:bottom="567" w:left="62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D34C" w14:textId="77777777" w:rsidR="00B41A96" w:rsidRDefault="00B41A96">
      <w:pPr>
        <w:spacing w:after="0" w:line="240" w:lineRule="auto"/>
      </w:pPr>
      <w:r>
        <w:separator/>
      </w:r>
    </w:p>
  </w:endnote>
  <w:endnote w:type="continuationSeparator" w:id="0">
    <w:p w14:paraId="2E82DF35" w14:textId="77777777" w:rsidR="00B41A96" w:rsidRDefault="00B4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837C1" w14:textId="77777777" w:rsidR="00B41A96" w:rsidRDefault="00B41A96">
      <w:pPr>
        <w:spacing w:after="0" w:line="240" w:lineRule="auto"/>
      </w:pPr>
      <w:r>
        <w:separator/>
      </w:r>
    </w:p>
  </w:footnote>
  <w:footnote w:type="continuationSeparator" w:id="0">
    <w:p w14:paraId="6AA2BDAC" w14:textId="77777777" w:rsidR="00B41A96" w:rsidRDefault="00B4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4280F" w14:textId="77777777" w:rsidR="002E0FA9" w:rsidRDefault="002E0FA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1"/>
      <w:tblW w:w="18549" w:type="dxa"/>
      <w:tblInd w:w="4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23"/>
      <w:gridCol w:w="11604"/>
      <w:gridCol w:w="4622"/>
    </w:tblGrid>
    <w:tr w:rsidR="002E0FA9" w14:paraId="60DE1CFE" w14:textId="77777777">
      <w:trPr>
        <w:cantSplit/>
        <w:trHeight w:val="333"/>
      </w:trPr>
      <w:tc>
        <w:tcPr>
          <w:tcW w:w="2323" w:type="dxa"/>
          <w:vMerge w:val="restart"/>
          <w:vAlign w:val="center"/>
        </w:tcPr>
        <w:p w14:paraId="5551A555" w14:textId="77777777" w:rsidR="002E0FA9" w:rsidRDefault="005807F6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</w:rPr>
            <w:drawing>
              <wp:inline distT="0" distB="0" distL="0" distR="0" wp14:anchorId="3F1F6AAA" wp14:editId="334BC39D">
                <wp:extent cx="753110" cy="713740"/>
                <wp:effectExtent l="0" t="0" r="0" b="0"/>
                <wp:docPr id="2" name="image1.png" descr="Descripción: escu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escud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110" cy="713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04" w:type="dxa"/>
          <w:vMerge w:val="restart"/>
          <w:vAlign w:val="center"/>
        </w:tcPr>
        <w:p w14:paraId="38409E92" w14:textId="77777777" w:rsidR="002E0FA9" w:rsidRDefault="005807F6">
          <w:pPr>
            <w:spacing w:after="0" w:line="240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ESTADO DE INSPECCIÓN DE POLICIA URBANA</w:t>
          </w:r>
        </w:p>
      </w:tc>
      <w:tc>
        <w:tcPr>
          <w:tcW w:w="4622" w:type="dxa"/>
          <w:vAlign w:val="center"/>
        </w:tcPr>
        <w:p w14:paraId="22102813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Código: F-SPC-2200-238,37-130</w:t>
          </w:r>
        </w:p>
      </w:tc>
    </w:tr>
    <w:tr w:rsidR="002E0FA9" w14:paraId="5EB6B866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440B300A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7C3EBB75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tcBorders>
            <w:bottom w:val="single" w:sz="4" w:space="0" w:color="000000"/>
          </w:tcBorders>
          <w:vAlign w:val="center"/>
        </w:tcPr>
        <w:p w14:paraId="0DAA70D1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Versión: 0.0</w:t>
          </w:r>
        </w:p>
      </w:tc>
    </w:tr>
    <w:tr w:rsidR="002E0FA9" w14:paraId="07FC7F8D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22CCFCEB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2D0F915F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tcBorders>
            <w:bottom w:val="single" w:sz="4" w:space="0" w:color="000000"/>
          </w:tcBorders>
          <w:vAlign w:val="center"/>
        </w:tcPr>
        <w:p w14:paraId="4948C6B9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Fecha aprobación: Abril-11-2019</w:t>
          </w:r>
        </w:p>
      </w:tc>
    </w:tr>
    <w:tr w:rsidR="002E0FA9" w14:paraId="00578A11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7CB5FD9D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6CCF757B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vAlign w:val="center"/>
        </w:tcPr>
        <w:p w14:paraId="6DDADCDA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Página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 w:rsidR="00AC10C1"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 w:rsidR="00AC10C1">
            <w:rPr>
              <w:rFonts w:ascii="Arial" w:eastAsia="Arial" w:hAnsi="Arial" w:cs="Arial"/>
              <w:noProof/>
            </w:rPr>
            <w:t>2</w:t>
          </w:r>
          <w:r>
            <w:rPr>
              <w:rFonts w:ascii="Arial" w:eastAsia="Arial" w:hAnsi="Arial" w:cs="Arial"/>
            </w:rPr>
            <w:fldChar w:fldCharType="end"/>
          </w:r>
        </w:p>
      </w:tc>
    </w:tr>
  </w:tbl>
  <w:p w14:paraId="39584CD2" w14:textId="77777777" w:rsidR="002E0FA9" w:rsidRDefault="002E0F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00"/>
    <w:rsid w:val="00002947"/>
    <w:rsid w:val="00074A88"/>
    <w:rsid w:val="000A234D"/>
    <w:rsid w:val="000A2C00"/>
    <w:rsid w:val="000A3718"/>
    <w:rsid w:val="000A538E"/>
    <w:rsid w:val="000D0004"/>
    <w:rsid w:val="0010330E"/>
    <w:rsid w:val="00130868"/>
    <w:rsid w:val="0014211E"/>
    <w:rsid w:val="00173597"/>
    <w:rsid w:val="00174DEF"/>
    <w:rsid w:val="0018357A"/>
    <w:rsid w:val="001A009A"/>
    <w:rsid w:val="001F0638"/>
    <w:rsid w:val="001F3118"/>
    <w:rsid w:val="002340B4"/>
    <w:rsid w:val="00243383"/>
    <w:rsid w:val="0026574B"/>
    <w:rsid w:val="002874FC"/>
    <w:rsid w:val="002B6707"/>
    <w:rsid w:val="002C1D62"/>
    <w:rsid w:val="002D3389"/>
    <w:rsid w:val="002D6AF4"/>
    <w:rsid w:val="002E0FA9"/>
    <w:rsid w:val="002E33B4"/>
    <w:rsid w:val="002E53F4"/>
    <w:rsid w:val="002E6900"/>
    <w:rsid w:val="002F5363"/>
    <w:rsid w:val="003667CB"/>
    <w:rsid w:val="003A0376"/>
    <w:rsid w:val="003A58BA"/>
    <w:rsid w:val="003B62D2"/>
    <w:rsid w:val="003C24CE"/>
    <w:rsid w:val="003C2B6C"/>
    <w:rsid w:val="003D16BC"/>
    <w:rsid w:val="003F34A9"/>
    <w:rsid w:val="00415BD8"/>
    <w:rsid w:val="00461290"/>
    <w:rsid w:val="004B687C"/>
    <w:rsid w:val="004C7605"/>
    <w:rsid w:val="004E4E09"/>
    <w:rsid w:val="004E4EFB"/>
    <w:rsid w:val="00554174"/>
    <w:rsid w:val="00572131"/>
    <w:rsid w:val="005807F6"/>
    <w:rsid w:val="005A1BD3"/>
    <w:rsid w:val="005A6CA8"/>
    <w:rsid w:val="005B383B"/>
    <w:rsid w:val="005B6434"/>
    <w:rsid w:val="005B6B28"/>
    <w:rsid w:val="005C366D"/>
    <w:rsid w:val="005D196E"/>
    <w:rsid w:val="005D1BAA"/>
    <w:rsid w:val="0060408F"/>
    <w:rsid w:val="00652593"/>
    <w:rsid w:val="00652B40"/>
    <w:rsid w:val="0066356C"/>
    <w:rsid w:val="006A6380"/>
    <w:rsid w:val="006E7E37"/>
    <w:rsid w:val="00711361"/>
    <w:rsid w:val="00722E73"/>
    <w:rsid w:val="00730BA1"/>
    <w:rsid w:val="00733F1F"/>
    <w:rsid w:val="00760539"/>
    <w:rsid w:val="007654B3"/>
    <w:rsid w:val="00766BC5"/>
    <w:rsid w:val="007705AB"/>
    <w:rsid w:val="00773C90"/>
    <w:rsid w:val="007B3F03"/>
    <w:rsid w:val="007D0ECE"/>
    <w:rsid w:val="0080178C"/>
    <w:rsid w:val="0081022C"/>
    <w:rsid w:val="008178D0"/>
    <w:rsid w:val="0082618F"/>
    <w:rsid w:val="00835FAE"/>
    <w:rsid w:val="00837AE0"/>
    <w:rsid w:val="00846F4D"/>
    <w:rsid w:val="00850426"/>
    <w:rsid w:val="0087542B"/>
    <w:rsid w:val="008922A9"/>
    <w:rsid w:val="008954F5"/>
    <w:rsid w:val="00897296"/>
    <w:rsid w:val="008F5F5A"/>
    <w:rsid w:val="00910DFD"/>
    <w:rsid w:val="009600C4"/>
    <w:rsid w:val="00986CF3"/>
    <w:rsid w:val="009920C7"/>
    <w:rsid w:val="009A07D4"/>
    <w:rsid w:val="009A07E1"/>
    <w:rsid w:val="009B1ABE"/>
    <w:rsid w:val="009B2FD1"/>
    <w:rsid w:val="009D2E2D"/>
    <w:rsid w:val="00A2299F"/>
    <w:rsid w:val="00A329DE"/>
    <w:rsid w:val="00A51D89"/>
    <w:rsid w:val="00A65FCE"/>
    <w:rsid w:val="00A66D89"/>
    <w:rsid w:val="00A757E6"/>
    <w:rsid w:val="00A77D1A"/>
    <w:rsid w:val="00AB758B"/>
    <w:rsid w:val="00AC10C1"/>
    <w:rsid w:val="00AC182F"/>
    <w:rsid w:val="00AC47CA"/>
    <w:rsid w:val="00AC7260"/>
    <w:rsid w:val="00AD666C"/>
    <w:rsid w:val="00AE02A5"/>
    <w:rsid w:val="00AE18C0"/>
    <w:rsid w:val="00B17085"/>
    <w:rsid w:val="00B30810"/>
    <w:rsid w:val="00B41A96"/>
    <w:rsid w:val="00B4392A"/>
    <w:rsid w:val="00B45314"/>
    <w:rsid w:val="00B55857"/>
    <w:rsid w:val="00B70FE5"/>
    <w:rsid w:val="00B837D9"/>
    <w:rsid w:val="00B94CE3"/>
    <w:rsid w:val="00B96360"/>
    <w:rsid w:val="00BA460C"/>
    <w:rsid w:val="00BB5F95"/>
    <w:rsid w:val="00BE61D8"/>
    <w:rsid w:val="00C34BE0"/>
    <w:rsid w:val="00C37BA5"/>
    <w:rsid w:val="00C461D4"/>
    <w:rsid w:val="00C64ED8"/>
    <w:rsid w:val="00C7170D"/>
    <w:rsid w:val="00C7181E"/>
    <w:rsid w:val="00CB623A"/>
    <w:rsid w:val="00CB70CA"/>
    <w:rsid w:val="00CD4F30"/>
    <w:rsid w:val="00CE594B"/>
    <w:rsid w:val="00D603CA"/>
    <w:rsid w:val="00D60E27"/>
    <w:rsid w:val="00D95397"/>
    <w:rsid w:val="00DC0BB4"/>
    <w:rsid w:val="00DC3F2C"/>
    <w:rsid w:val="00DE275E"/>
    <w:rsid w:val="00DF3A42"/>
    <w:rsid w:val="00E01B97"/>
    <w:rsid w:val="00E26113"/>
    <w:rsid w:val="00E26EDB"/>
    <w:rsid w:val="00E508CF"/>
    <w:rsid w:val="00E71FA6"/>
    <w:rsid w:val="00EE3937"/>
    <w:rsid w:val="00EE62C9"/>
    <w:rsid w:val="00F26941"/>
    <w:rsid w:val="00F90F52"/>
    <w:rsid w:val="00FD326F"/>
    <w:rsid w:val="00FD5FFC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F13F"/>
  <w15:docId w15:val="{2BF0F40D-2993-4B94-863B-51A939F7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C"/>
  </w:style>
  <w:style w:type="paragraph" w:styleId="Piedepgina">
    <w:name w:val="footer"/>
    <w:basedOn w:val="Normal"/>
    <w:link w:val="PiedepginaCar"/>
    <w:uiPriority w:val="99"/>
    <w:unhideWhenUsed/>
    <w:rsid w:val="00CF5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C"/>
  </w:style>
  <w:style w:type="table" w:styleId="Tablaconcuadrcula">
    <w:name w:val="Table Grid"/>
    <w:basedOn w:val="Tablanormal"/>
    <w:uiPriority w:val="59"/>
    <w:rsid w:val="00CF5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6F5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\Desktop\CARMEN\NOV\PAZ\EXCEL%20DE%20PUBLICACION%20PAZ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AyZmB8MzqMeMEzR9lVLThdkAwA==">CgMxLjAyCGguZ2pkZ3hzMghoLmdqZGd4czIIaC5namRneHMyCGguZ2pkZ3hzMghoLmdqZGd4czIIaC5namRneHMyCGguZ2pkZ3hzMghoLmdqZGd4czgAciExVkxBdnozYk8zTXdBOXVPTHlDSDZRNEJCbnk3ejVFcE8=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EXCEL DE PUBLICACION PAZ</Template>
  <TotalTime>11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</dc:creator>
  <cp:keywords/>
  <dc:description/>
  <cp:lastModifiedBy>Juan Guillermo Herrera la Rotta</cp:lastModifiedBy>
  <cp:revision>3</cp:revision>
  <dcterms:created xsi:type="dcterms:W3CDTF">2025-01-13T18:40:00Z</dcterms:created>
  <dcterms:modified xsi:type="dcterms:W3CDTF">2025-01-13T18:43:00Z</dcterms:modified>
</cp:coreProperties>
</file>