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94F1" w14:textId="02BF1E7F" w:rsidR="002E0FA9" w:rsidRDefault="005807F6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</w:rPr>
        <w:t xml:space="preserve">               </w:t>
      </w:r>
      <w:r>
        <w:rPr>
          <w:rFonts w:ascii="Arial" w:eastAsia="Arial" w:hAnsi="Arial" w:cs="Arial"/>
          <w:sz w:val="20"/>
          <w:szCs w:val="20"/>
        </w:rPr>
        <w:t xml:space="preserve">DEPENDENCIA: </w:t>
      </w:r>
      <w:r>
        <w:rPr>
          <w:rFonts w:ascii="Arial" w:eastAsia="Arial" w:hAnsi="Arial" w:cs="Arial"/>
          <w:sz w:val="20"/>
          <w:szCs w:val="20"/>
          <w:u w:val="single"/>
        </w:rPr>
        <w:t>SECRETARIA DEL INTERIOR- INSPECCIÓN DE POLICIA URBANA No. 8 – DESCONGESTIÓN COMPARENDOS</w:t>
      </w:r>
      <w:r>
        <w:rPr>
          <w:rFonts w:ascii="Arial" w:eastAsia="Arial" w:hAnsi="Arial" w:cs="Arial"/>
          <w:sz w:val="20"/>
          <w:szCs w:val="20"/>
        </w:rPr>
        <w:t xml:space="preserve">                   FECHA: </w:t>
      </w:r>
      <w:r w:rsidR="005B6B28">
        <w:rPr>
          <w:rFonts w:ascii="Arial" w:eastAsia="Arial" w:hAnsi="Arial" w:cs="Arial"/>
          <w:sz w:val="20"/>
          <w:szCs w:val="20"/>
        </w:rPr>
        <w:t>1</w:t>
      </w:r>
      <w:r w:rsidR="00773C90">
        <w:rPr>
          <w:rFonts w:ascii="Arial" w:eastAsia="Arial" w:hAnsi="Arial" w:cs="Arial"/>
          <w:sz w:val="20"/>
          <w:szCs w:val="20"/>
        </w:rPr>
        <w:t>7</w:t>
      </w:r>
      <w:r w:rsidR="005B6B28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DE</w:t>
      </w:r>
      <w:r w:rsidR="005B6B28">
        <w:rPr>
          <w:rFonts w:ascii="Arial" w:eastAsia="Arial" w:hAnsi="Arial" w:cs="Arial"/>
          <w:sz w:val="20"/>
          <w:szCs w:val="20"/>
          <w:u w:val="single"/>
        </w:rPr>
        <w:t xml:space="preserve"> DICIEMBRE</w:t>
      </w:r>
      <w:r>
        <w:rPr>
          <w:rFonts w:ascii="Arial" w:eastAsia="Arial" w:hAnsi="Arial" w:cs="Arial"/>
          <w:sz w:val="20"/>
          <w:szCs w:val="20"/>
          <w:u w:val="single"/>
        </w:rPr>
        <w:t xml:space="preserve"> 2</w:t>
      </w:r>
      <w:r w:rsidR="005B6B28">
        <w:rPr>
          <w:rFonts w:ascii="Arial" w:eastAsia="Arial" w:hAnsi="Arial" w:cs="Arial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024</w:t>
      </w:r>
    </w:p>
    <w:tbl>
      <w:tblPr>
        <w:tblStyle w:val="2"/>
        <w:tblW w:w="16360" w:type="dxa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5"/>
        <w:gridCol w:w="3630"/>
        <w:gridCol w:w="2040"/>
        <w:gridCol w:w="4440"/>
        <w:gridCol w:w="1795"/>
        <w:gridCol w:w="3630"/>
      </w:tblGrid>
      <w:tr w:rsidR="002E0FA9" w14:paraId="16AFD965" w14:textId="77777777" w:rsidTr="00AE18C0">
        <w:trPr>
          <w:trHeight w:val="759"/>
          <w:tblHeader/>
        </w:trPr>
        <w:tc>
          <w:tcPr>
            <w:tcW w:w="8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B79E77" w14:textId="77777777" w:rsidR="002E0FA9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N°</w:t>
            </w:r>
          </w:p>
        </w:tc>
        <w:tc>
          <w:tcPr>
            <w:tcW w:w="36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472EEB" w14:textId="77777777" w:rsidR="002E0FA9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PROCESO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33DFD898" w14:textId="77777777" w:rsidR="002E0FA9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RADICADO No.</w:t>
            </w:r>
          </w:p>
        </w:tc>
        <w:tc>
          <w:tcPr>
            <w:tcW w:w="444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D851649" w14:textId="77777777" w:rsidR="002E0FA9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INFRACTOR 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B4CAE7" w14:textId="77777777" w:rsidR="002E0FA9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 AUTO</w:t>
            </w:r>
          </w:p>
        </w:tc>
        <w:tc>
          <w:tcPr>
            <w:tcW w:w="36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D8FEB2" w14:textId="77777777" w:rsidR="002E0FA9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ASUNTO</w:t>
            </w:r>
          </w:p>
        </w:tc>
      </w:tr>
      <w:tr w:rsidR="002C1D62" w14:paraId="5520C921" w14:textId="77777777" w:rsidTr="00C52627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3AC4A" w14:textId="77777777" w:rsidR="002C1D62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5805B" w14:textId="77777777" w:rsidR="002C1D62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70F9E511" w14:textId="0BC7D9E3" w:rsidR="002C1D62" w:rsidRPr="00773C90" w:rsidRDefault="00773C90" w:rsidP="002C1D62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</w:rPr>
            </w:pPr>
            <w:r w:rsidRPr="00773C90">
              <w:rPr>
                <w:rFonts w:ascii="Arial" w:hAnsi="Arial" w:cs="Arial"/>
                <w:bCs/>
              </w:rPr>
              <w:t>68-001-6-2020-7112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FBE8B61" w14:textId="77777777" w:rsidR="00773C90" w:rsidRPr="00773C90" w:rsidRDefault="00773C90" w:rsidP="00773C90">
            <w:pPr>
              <w:jc w:val="center"/>
              <w:rPr>
                <w:rFonts w:ascii="Arial" w:hAnsi="Arial" w:cs="Arial"/>
                <w:bCs/>
              </w:rPr>
            </w:pPr>
            <w:r w:rsidRPr="00773C90">
              <w:rPr>
                <w:rFonts w:ascii="Arial" w:hAnsi="Arial" w:cs="Arial"/>
                <w:bCs/>
              </w:rPr>
              <w:t>JULIAN DAVID CACERES RODRIGUGEZ</w:t>
            </w:r>
          </w:p>
          <w:p w14:paraId="3DD5BE5A" w14:textId="083A6E79" w:rsidR="002C1D62" w:rsidRDefault="002C1D62" w:rsidP="00773C9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4623A" w14:textId="76EEC919" w:rsidR="002C1D62" w:rsidRDefault="00773C90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16/04/2020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9693B9C" w14:textId="3F77E996" w:rsidR="002C1D62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 xml:space="preserve">Auto de </w:t>
            </w:r>
            <w:proofErr w:type="spellStart"/>
            <w:r w:rsidRPr="00C74D6C">
              <w:rPr>
                <w:rFonts w:ascii="Arial" w:eastAsia="Arial" w:hAnsi="Arial" w:cs="Arial"/>
              </w:rPr>
              <w:t>archivo</w:t>
            </w:r>
            <w:r w:rsidR="005B6B28">
              <w:rPr>
                <w:rFonts w:ascii="Arial" w:eastAsia="Arial" w:hAnsi="Arial" w:cs="Arial"/>
              </w:rPr>
              <w:t>DE</w:t>
            </w:r>
            <w:proofErr w:type="spellEnd"/>
            <w:r w:rsidR="005B6B28">
              <w:rPr>
                <w:rFonts w:ascii="Arial" w:eastAsia="Arial" w:hAnsi="Arial" w:cs="Arial"/>
              </w:rPr>
              <w:t xml:space="preserve"> DICIEMBRE</w:t>
            </w:r>
          </w:p>
        </w:tc>
      </w:tr>
    </w:tbl>
    <w:p w14:paraId="11435EAF" w14:textId="6DF86D32" w:rsidR="002E0FA9" w:rsidRDefault="002E0FA9">
      <w:pPr>
        <w:rPr>
          <w:rFonts w:ascii="Arial" w:eastAsia="Arial" w:hAnsi="Arial" w:cs="Arial"/>
        </w:rPr>
      </w:pPr>
    </w:p>
    <w:p w14:paraId="60942B06" w14:textId="4F8AAB3C" w:rsidR="002E0FA9" w:rsidRDefault="005807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FECHA: </w:t>
      </w:r>
      <w:r w:rsidR="005B6B28" w:rsidRPr="005B6B28">
        <w:rPr>
          <w:rFonts w:ascii="Arial" w:eastAsia="Arial" w:hAnsi="Arial" w:cs="Arial"/>
          <w:u w:val="single"/>
        </w:rPr>
        <w:t>1</w:t>
      </w:r>
      <w:r w:rsidR="00773C90">
        <w:rPr>
          <w:rFonts w:ascii="Arial" w:eastAsia="Arial" w:hAnsi="Arial" w:cs="Arial"/>
          <w:u w:val="single"/>
        </w:rPr>
        <w:t>8</w:t>
      </w:r>
      <w:r w:rsidRPr="005B6B28">
        <w:rPr>
          <w:rFonts w:ascii="Arial" w:eastAsia="Arial" w:hAnsi="Arial" w:cs="Arial"/>
          <w:b/>
          <w:u w:val="single"/>
        </w:rPr>
        <w:t xml:space="preserve"> DE </w:t>
      </w:r>
      <w:r w:rsidR="005B6B28" w:rsidRPr="005B6B28">
        <w:rPr>
          <w:rFonts w:ascii="Arial" w:eastAsia="Arial" w:hAnsi="Arial" w:cs="Arial"/>
          <w:b/>
          <w:u w:val="single"/>
        </w:rPr>
        <w:t>DIC</w:t>
      </w:r>
      <w:r w:rsidR="009920C7" w:rsidRPr="005B6B28">
        <w:rPr>
          <w:rFonts w:ascii="Arial" w:eastAsia="Arial" w:hAnsi="Arial" w:cs="Arial"/>
          <w:b/>
          <w:u w:val="single"/>
        </w:rPr>
        <w:t>IEMBRE</w:t>
      </w:r>
      <w:r w:rsidRPr="005B6B28">
        <w:rPr>
          <w:rFonts w:ascii="Arial" w:eastAsia="Arial" w:hAnsi="Arial" w:cs="Arial"/>
          <w:b/>
          <w:u w:val="single"/>
        </w:rPr>
        <w:t xml:space="preserve"> DE 2024</w:t>
      </w:r>
    </w:p>
    <w:p w14:paraId="2F438203" w14:textId="0E853F82" w:rsidR="002E0FA9" w:rsidRDefault="005807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Se fija el presente listado por el término de un (1) día desde las 7:30 a.m. y se desfija el mismo, a las 5:00 p.m.</w:t>
      </w:r>
    </w:p>
    <w:p w14:paraId="4BDF7818" w14:textId="1F82BA1F" w:rsidR="002E0FA9" w:rsidRDefault="00773C90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574A618" wp14:editId="4E82192D">
            <wp:simplePos x="0" y="0"/>
            <wp:positionH relativeFrom="column">
              <wp:posOffset>664210</wp:posOffset>
            </wp:positionH>
            <wp:positionV relativeFrom="page">
              <wp:posOffset>3653790</wp:posOffset>
            </wp:positionV>
            <wp:extent cx="3006725" cy="1242060"/>
            <wp:effectExtent l="0" t="0" r="317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07E1">
        <w:rPr>
          <w:rFonts w:ascii="Arial" w:eastAsia="Arial" w:hAnsi="Arial" w:cs="Arial"/>
        </w:rPr>
        <w:t xml:space="preserve">                 </w:t>
      </w:r>
      <w:r w:rsidR="009A07E1">
        <w:rPr>
          <w:rFonts w:ascii="Arial" w:eastAsia="Arial" w:hAnsi="Arial" w:cs="Arial"/>
        </w:rPr>
        <w:br w:type="textWrapping" w:clear="all"/>
      </w:r>
    </w:p>
    <w:p w14:paraId="570F03BD" w14:textId="370243C4" w:rsidR="002E0FA9" w:rsidRDefault="005807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_____________________________________________</w:t>
      </w:r>
    </w:p>
    <w:p w14:paraId="760F4D63" w14:textId="059E45ED" w:rsidR="009920C7" w:rsidRPr="00E664A6" w:rsidRDefault="009920C7" w:rsidP="009920C7">
      <w:pPr>
        <w:rPr>
          <w:rFonts w:ascii="Arial" w:hAnsi="Arial" w:cs="Arial"/>
          <w:b/>
        </w:rPr>
      </w:pPr>
      <w:r>
        <w:rPr>
          <w:rFonts w:ascii="Arial" w:eastAsia="Arial" w:hAnsi="Arial" w:cs="Arial"/>
        </w:rPr>
        <w:t xml:space="preserve">                </w:t>
      </w:r>
      <w:r w:rsidR="005807F6">
        <w:rPr>
          <w:rFonts w:ascii="Arial" w:eastAsia="Arial" w:hAnsi="Arial" w:cs="Arial"/>
        </w:rPr>
        <w:t xml:space="preserve">Nombre: </w:t>
      </w:r>
      <w:r>
        <w:rPr>
          <w:rFonts w:ascii="Arial" w:hAnsi="Arial" w:cs="Arial"/>
          <w:b/>
        </w:rPr>
        <w:t xml:space="preserve">MARIA DE LA PAZ MANCILLA GAMBOA </w:t>
      </w:r>
    </w:p>
    <w:p w14:paraId="4418C61A" w14:textId="430E43FB" w:rsidR="002E0FA9" w:rsidRDefault="005807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Inspectora de Policía Urbana No. 8</w:t>
      </w:r>
    </w:p>
    <w:sectPr w:rsidR="002E0FA9">
      <w:headerReference w:type="default" r:id="rId8"/>
      <w:pgSz w:w="20160" w:h="12240" w:orient="landscape"/>
      <w:pgMar w:top="1134" w:right="567" w:bottom="567" w:left="624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A0255" w14:textId="77777777" w:rsidR="004E4E09" w:rsidRDefault="004E4E09">
      <w:pPr>
        <w:spacing w:after="0" w:line="240" w:lineRule="auto"/>
      </w:pPr>
      <w:r>
        <w:separator/>
      </w:r>
    </w:p>
  </w:endnote>
  <w:endnote w:type="continuationSeparator" w:id="0">
    <w:p w14:paraId="0380D505" w14:textId="77777777" w:rsidR="004E4E09" w:rsidRDefault="004E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A0534" w14:textId="77777777" w:rsidR="004E4E09" w:rsidRDefault="004E4E09">
      <w:pPr>
        <w:spacing w:after="0" w:line="240" w:lineRule="auto"/>
      </w:pPr>
      <w:r>
        <w:separator/>
      </w:r>
    </w:p>
  </w:footnote>
  <w:footnote w:type="continuationSeparator" w:id="0">
    <w:p w14:paraId="599558A9" w14:textId="77777777" w:rsidR="004E4E09" w:rsidRDefault="004E4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4280F" w14:textId="77777777" w:rsidR="002E0FA9" w:rsidRDefault="002E0FA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</w:rPr>
    </w:pPr>
  </w:p>
  <w:tbl>
    <w:tblPr>
      <w:tblStyle w:val="1"/>
      <w:tblW w:w="18549" w:type="dxa"/>
      <w:tblInd w:w="42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23"/>
      <w:gridCol w:w="11604"/>
      <w:gridCol w:w="4622"/>
    </w:tblGrid>
    <w:tr w:rsidR="002E0FA9" w14:paraId="60DE1CFE" w14:textId="77777777">
      <w:trPr>
        <w:cantSplit/>
        <w:trHeight w:val="333"/>
      </w:trPr>
      <w:tc>
        <w:tcPr>
          <w:tcW w:w="2323" w:type="dxa"/>
          <w:vMerge w:val="restart"/>
          <w:vAlign w:val="center"/>
        </w:tcPr>
        <w:p w14:paraId="5551A555" w14:textId="77777777" w:rsidR="002E0FA9" w:rsidRDefault="005807F6">
          <w:pPr>
            <w:spacing w:after="0" w:line="240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</w:rPr>
            <w:drawing>
              <wp:inline distT="0" distB="0" distL="0" distR="0" wp14:anchorId="3F1F6AAA" wp14:editId="334BC39D">
                <wp:extent cx="753110" cy="713740"/>
                <wp:effectExtent l="0" t="0" r="0" b="0"/>
                <wp:docPr id="2" name="image1.png" descr="Descripción: escu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escud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110" cy="7137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04" w:type="dxa"/>
          <w:vMerge w:val="restart"/>
          <w:vAlign w:val="center"/>
        </w:tcPr>
        <w:p w14:paraId="38409E92" w14:textId="77777777" w:rsidR="002E0FA9" w:rsidRDefault="005807F6">
          <w:pPr>
            <w:spacing w:after="0" w:line="240" w:lineRule="auto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ESTADO DE INSPECCIÓN DE POLICIA URBANA</w:t>
          </w:r>
        </w:p>
      </w:tc>
      <w:tc>
        <w:tcPr>
          <w:tcW w:w="4622" w:type="dxa"/>
          <w:vAlign w:val="center"/>
        </w:tcPr>
        <w:p w14:paraId="22102813" w14:textId="77777777" w:rsidR="002E0FA9" w:rsidRDefault="005807F6">
          <w:pPr>
            <w:spacing w:after="0" w:line="240" w:lineRule="auto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Código: F-SPC-2200-238,37-130</w:t>
          </w:r>
        </w:p>
      </w:tc>
    </w:tr>
    <w:tr w:rsidR="002E0FA9" w14:paraId="5EB6B866" w14:textId="77777777">
      <w:trPr>
        <w:cantSplit/>
        <w:trHeight w:val="333"/>
      </w:trPr>
      <w:tc>
        <w:tcPr>
          <w:tcW w:w="2323" w:type="dxa"/>
          <w:vMerge/>
          <w:vAlign w:val="center"/>
        </w:tcPr>
        <w:p w14:paraId="440B300A" w14:textId="77777777" w:rsidR="002E0FA9" w:rsidRDefault="002E0F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11604" w:type="dxa"/>
          <w:vMerge/>
          <w:vAlign w:val="center"/>
        </w:tcPr>
        <w:p w14:paraId="7C3EBB75" w14:textId="77777777" w:rsidR="002E0FA9" w:rsidRDefault="002E0F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4622" w:type="dxa"/>
          <w:tcBorders>
            <w:bottom w:val="single" w:sz="4" w:space="0" w:color="000000"/>
          </w:tcBorders>
          <w:vAlign w:val="center"/>
        </w:tcPr>
        <w:p w14:paraId="0DAA70D1" w14:textId="77777777" w:rsidR="002E0FA9" w:rsidRDefault="005807F6">
          <w:pPr>
            <w:spacing w:after="0" w:line="240" w:lineRule="auto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Versión: 0.0</w:t>
          </w:r>
        </w:p>
      </w:tc>
    </w:tr>
    <w:tr w:rsidR="002E0FA9" w14:paraId="07FC7F8D" w14:textId="77777777">
      <w:trPr>
        <w:cantSplit/>
        <w:trHeight w:val="333"/>
      </w:trPr>
      <w:tc>
        <w:tcPr>
          <w:tcW w:w="2323" w:type="dxa"/>
          <w:vMerge/>
          <w:vAlign w:val="center"/>
        </w:tcPr>
        <w:p w14:paraId="22CCFCEB" w14:textId="77777777" w:rsidR="002E0FA9" w:rsidRDefault="002E0F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11604" w:type="dxa"/>
          <w:vMerge/>
          <w:vAlign w:val="center"/>
        </w:tcPr>
        <w:p w14:paraId="2D0F915F" w14:textId="77777777" w:rsidR="002E0FA9" w:rsidRDefault="002E0F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4622" w:type="dxa"/>
          <w:tcBorders>
            <w:bottom w:val="single" w:sz="4" w:space="0" w:color="000000"/>
          </w:tcBorders>
          <w:vAlign w:val="center"/>
        </w:tcPr>
        <w:p w14:paraId="4948C6B9" w14:textId="77777777" w:rsidR="002E0FA9" w:rsidRDefault="005807F6">
          <w:pPr>
            <w:spacing w:after="0" w:line="240" w:lineRule="auto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Fecha aprobación: Abril-11-2019</w:t>
          </w:r>
        </w:p>
      </w:tc>
    </w:tr>
    <w:tr w:rsidR="002E0FA9" w14:paraId="00578A11" w14:textId="77777777">
      <w:trPr>
        <w:cantSplit/>
        <w:trHeight w:val="333"/>
      </w:trPr>
      <w:tc>
        <w:tcPr>
          <w:tcW w:w="2323" w:type="dxa"/>
          <w:vMerge/>
          <w:vAlign w:val="center"/>
        </w:tcPr>
        <w:p w14:paraId="7CB5FD9D" w14:textId="77777777" w:rsidR="002E0FA9" w:rsidRDefault="002E0F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11604" w:type="dxa"/>
          <w:vMerge/>
          <w:vAlign w:val="center"/>
        </w:tcPr>
        <w:p w14:paraId="6CCF757B" w14:textId="77777777" w:rsidR="002E0FA9" w:rsidRDefault="002E0F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4622" w:type="dxa"/>
          <w:vAlign w:val="center"/>
        </w:tcPr>
        <w:p w14:paraId="6DDADCDA" w14:textId="77777777" w:rsidR="002E0FA9" w:rsidRDefault="005807F6">
          <w:pPr>
            <w:spacing w:after="0" w:line="240" w:lineRule="auto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Página </w:t>
          </w:r>
          <w:r>
            <w:rPr>
              <w:rFonts w:ascii="Arial" w:eastAsia="Arial" w:hAnsi="Arial" w:cs="Arial"/>
            </w:rPr>
            <w:fldChar w:fldCharType="begin"/>
          </w:r>
          <w:r>
            <w:rPr>
              <w:rFonts w:ascii="Arial" w:eastAsia="Arial" w:hAnsi="Arial" w:cs="Arial"/>
            </w:rPr>
            <w:instrText>PAGE</w:instrText>
          </w:r>
          <w:r>
            <w:rPr>
              <w:rFonts w:ascii="Arial" w:eastAsia="Arial" w:hAnsi="Arial" w:cs="Arial"/>
            </w:rPr>
            <w:fldChar w:fldCharType="separate"/>
          </w:r>
          <w:r w:rsidR="00AC10C1">
            <w:rPr>
              <w:rFonts w:ascii="Arial" w:eastAsia="Arial" w:hAnsi="Arial" w:cs="Arial"/>
              <w:noProof/>
            </w:rPr>
            <w:t>1</w:t>
          </w:r>
          <w:r>
            <w:rPr>
              <w:rFonts w:ascii="Arial" w:eastAsia="Arial" w:hAnsi="Arial" w:cs="Arial"/>
            </w:rPr>
            <w:fldChar w:fldCharType="end"/>
          </w:r>
          <w:r>
            <w:rPr>
              <w:rFonts w:ascii="Arial" w:eastAsia="Arial" w:hAnsi="Arial" w:cs="Arial"/>
            </w:rPr>
            <w:t xml:space="preserve"> de </w:t>
          </w:r>
          <w:r>
            <w:rPr>
              <w:rFonts w:ascii="Arial" w:eastAsia="Arial" w:hAnsi="Arial" w:cs="Arial"/>
            </w:rPr>
            <w:fldChar w:fldCharType="begin"/>
          </w:r>
          <w:r>
            <w:rPr>
              <w:rFonts w:ascii="Arial" w:eastAsia="Arial" w:hAnsi="Arial" w:cs="Arial"/>
            </w:rPr>
            <w:instrText>NUMPAGES</w:instrText>
          </w:r>
          <w:r>
            <w:rPr>
              <w:rFonts w:ascii="Arial" w:eastAsia="Arial" w:hAnsi="Arial" w:cs="Arial"/>
            </w:rPr>
            <w:fldChar w:fldCharType="separate"/>
          </w:r>
          <w:r w:rsidR="00AC10C1">
            <w:rPr>
              <w:rFonts w:ascii="Arial" w:eastAsia="Arial" w:hAnsi="Arial" w:cs="Arial"/>
              <w:noProof/>
            </w:rPr>
            <w:t>2</w:t>
          </w:r>
          <w:r>
            <w:rPr>
              <w:rFonts w:ascii="Arial" w:eastAsia="Arial" w:hAnsi="Arial" w:cs="Arial"/>
            </w:rPr>
            <w:fldChar w:fldCharType="end"/>
          </w:r>
        </w:p>
      </w:tc>
    </w:tr>
  </w:tbl>
  <w:p w14:paraId="39584CD2" w14:textId="77777777" w:rsidR="002E0FA9" w:rsidRDefault="002E0F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00"/>
    <w:rsid w:val="00002947"/>
    <w:rsid w:val="00074A88"/>
    <w:rsid w:val="000A234D"/>
    <w:rsid w:val="000A2C00"/>
    <w:rsid w:val="000A3718"/>
    <w:rsid w:val="000A538E"/>
    <w:rsid w:val="000D0004"/>
    <w:rsid w:val="0010330E"/>
    <w:rsid w:val="00130868"/>
    <w:rsid w:val="0014211E"/>
    <w:rsid w:val="00173597"/>
    <w:rsid w:val="00174DEF"/>
    <w:rsid w:val="0018357A"/>
    <w:rsid w:val="001A009A"/>
    <w:rsid w:val="001F0638"/>
    <w:rsid w:val="002340B4"/>
    <w:rsid w:val="00243383"/>
    <w:rsid w:val="0026574B"/>
    <w:rsid w:val="002874FC"/>
    <w:rsid w:val="002B6707"/>
    <w:rsid w:val="002C1D62"/>
    <w:rsid w:val="002D3389"/>
    <w:rsid w:val="002D6AF4"/>
    <w:rsid w:val="002E0FA9"/>
    <w:rsid w:val="002E33B4"/>
    <w:rsid w:val="002E53F4"/>
    <w:rsid w:val="002E6900"/>
    <w:rsid w:val="002F5363"/>
    <w:rsid w:val="003667CB"/>
    <w:rsid w:val="003A0376"/>
    <w:rsid w:val="003A58BA"/>
    <w:rsid w:val="003B62D2"/>
    <w:rsid w:val="003C24CE"/>
    <w:rsid w:val="003C2B6C"/>
    <w:rsid w:val="003D16BC"/>
    <w:rsid w:val="003F34A9"/>
    <w:rsid w:val="00415BD8"/>
    <w:rsid w:val="004B687C"/>
    <w:rsid w:val="004C7605"/>
    <w:rsid w:val="004E4E09"/>
    <w:rsid w:val="004E4EFB"/>
    <w:rsid w:val="00554174"/>
    <w:rsid w:val="00572131"/>
    <w:rsid w:val="005807F6"/>
    <w:rsid w:val="005A1BD3"/>
    <w:rsid w:val="005A6CA8"/>
    <w:rsid w:val="005B6434"/>
    <w:rsid w:val="005B6B28"/>
    <w:rsid w:val="005C366D"/>
    <w:rsid w:val="005D196E"/>
    <w:rsid w:val="005D1BAA"/>
    <w:rsid w:val="0060408F"/>
    <w:rsid w:val="00652593"/>
    <w:rsid w:val="00652B40"/>
    <w:rsid w:val="0066356C"/>
    <w:rsid w:val="006A6380"/>
    <w:rsid w:val="006E7E37"/>
    <w:rsid w:val="00711361"/>
    <w:rsid w:val="00722E73"/>
    <w:rsid w:val="00730BA1"/>
    <w:rsid w:val="00733F1F"/>
    <w:rsid w:val="00760539"/>
    <w:rsid w:val="007654B3"/>
    <w:rsid w:val="00766BC5"/>
    <w:rsid w:val="007705AB"/>
    <w:rsid w:val="00773C90"/>
    <w:rsid w:val="007B3F03"/>
    <w:rsid w:val="007D0ECE"/>
    <w:rsid w:val="0080178C"/>
    <w:rsid w:val="0081022C"/>
    <w:rsid w:val="008178D0"/>
    <w:rsid w:val="0082618F"/>
    <w:rsid w:val="00837AE0"/>
    <w:rsid w:val="00846F4D"/>
    <w:rsid w:val="0087542B"/>
    <w:rsid w:val="008922A9"/>
    <w:rsid w:val="008954F5"/>
    <w:rsid w:val="00897296"/>
    <w:rsid w:val="008F5F5A"/>
    <w:rsid w:val="00910DFD"/>
    <w:rsid w:val="009600C4"/>
    <w:rsid w:val="00986CF3"/>
    <w:rsid w:val="009920C7"/>
    <w:rsid w:val="009A07D4"/>
    <w:rsid w:val="009A07E1"/>
    <w:rsid w:val="009B1ABE"/>
    <w:rsid w:val="009B2FD1"/>
    <w:rsid w:val="009D2E2D"/>
    <w:rsid w:val="00A2299F"/>
    <w:rsid w:val="00A329DE"/>
    <w:rsid w:val="00A51D89"/>
    <w:rsid w:val="00A65FCE"/>
    <w:rsid w:val="00A66D89"/>
    <w:rsid w:val="00A757E6"/>
    <w:rsid w:val="00A77D1A"/>
    <w:rsid w:val="00AB758B"/>
    <w:rsid w:val="00AC10C1"/>
    <w:rsid w:val="00AC182F"/>
    <w:rsid w:val="00AC47CA"/>
    <w:rsid w:val="00AC7260"/>
    <w:rsid w:val="00AD666C"/>
    <w:rsid w:val="00AE02A5"/>
    <w:rsid w:val="00AE18C0"/>
    <w:rsid w:val="00B17085"/>
    <w:rsid w:val="00B30810"/>
    <w:rsid w:val="00B45314"/>
    <w:rsid w:val="00B55857"/>
    <w:rsid w:val="00B70FE5"/>
    <w:rsid w:val="00B837D9"/>
    <w:rsid w:val="00B94CE3"/>
    <w:rsid w:val="00B96360"/>
    <w:rsid w:val="00BA460C"/>
    <w:rsid w:val="00BB5F95"/>
    <w:rsid w:val="00C34BE0"/>
    <w:rsid w:val="00C37BA5"/>
    <w:rsid w:val="00C461D4"/>
    <w:rsid w:val="00C64ED8"/>
    <w:rsid w:val="00C7170D"/>
    <w:rsid w:val="00CB623A"/>
    <w:rsid w:val="00CB70CA"/>
    <w:rsid w:val="00CD4F30"/>
    <w:rsid w:val="00CE594B"/>
    <w:rsid w:val="00D603CA"/>
    <w:rsid w:val="00D60E27"/>
    <w:rsid w:val="00D95397"/>
    <w:rsid w:val="00DC0BB4"/>
    <w:rsid w:val="00DC3F2C"/>
    <w:rsid w:val="00DE275E"/>
    <w:rsid w:val="00DF3A42"/>
    <w:rsid w:val="00E01B97"/>
    <w:rsid w:val="00E26113"/>
    <w:rsid w:val="00E26EDB"/>
    <w:rsid w:val="00E508CF"/>
    <w:rsid w:val="00E71FA6"/>
    <w:rsid w:val="00EE3937"/>
    <w:rsid w:val="00EE62C9"/>
    <w:rsid w:val="00F26941"/>
    <w:rsid w:val="00F90F52"/>
    <w:rsid w:val="00FD326F"/>
    <w:rsid w:val="00FD5FFC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F13F"/>
  <w15:docId w15:val="{2BF0F40D-2993-4B94-863B-51A939F7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F55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550C"/>
  </w:style>
  <w:style w:type="paragraph" w:styleId="Piedepgina">
    <w:name w:val="footer"/>
    <w:basedOn w:val="Normal"/>
    <w:link w:val="PiedepginaCar"/>
    <w:uiPriority w:val="99"/>
    <w:unhideWhenUsed/>
    <w:rsid w:val="00CF55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50C"/>
  </w:style>
  <w:style w:type="table" w:styleId="Tablaconcuadrcula">
    <w:name w:val="Table Grid"/>
    <w:basedOn w:val="Tablanormal"/>
    <w:uiPriority w:val="59"/>
    <w:rsid w:val="00CF55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26F5A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0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n\Desktop\CARMEN\NOV\PAZ\EXCEL%20DE%20PUBLICACION%20PAZ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AyZmB8MzqMeMEzR9lVLThdkAwA==">CgMxLjAyCGguZ2pkZ3hzMghoLmdqZGd4czIIaC5namRneHMyCGguZ2pkZ3hzMghoLmdqZGd4czIIaC5namRneHMyCGguZ2pkZ3hzMghoLmdqZGd4czgAciExVkxBdnozYk8zTXdBOXVPTHlDSDZRNEJCbnk3ejVFcE8=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EXCEL DE PUBLICACION PAZ</Template>
  <TotalTime>9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</dc:creator>
  <cp:keywords/>
  <dc:description/>
  <cp:lastModifiedBy>Carmen Pinzon</cp:lastModifiedBy>
  <cp:revision>3</cp:revision>
  <dcterms:created xsi:type="dcterms:W3CDTF">2024-12-11T14:19:00Z</dcterms:created>
  <dcterms:modified xsi:type="dcterms:W3CDTF">2024-12-17T19:38:00Z</dcterms:modified>
</cp:coreProperties>
</file>